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E2836" w14:textId="77777777" w:rsidR="004228CB" w:rsidRPr="00D862F5" w:rsidRDefault="004228CB" w:rsidP="00AC2A2E">
      <w:pPr>
        <w:rPr>
          <w:rFonts w:asciiTheme="majorHAnsi" w:hAnsiTheme="majorHAnsi" w:cstheme="majorHAnsi"/>
        </w:rPr>
      </w:pPr>
    </w:p>
    <w:p w14:paraId="3A3E2837" w14:textId="77777777" w:rsidR="007C1CE2" w:rsidRPr="00D862F5" w:rsidRDefault="007C1CE2">
      <w:pPr>
        <w:rPr>
          <w:rFonts w:asciiTheme="majorHAnsi" w:hAnsiTheme="majorHAnsi" w:cstheme="majorHAnsi"/>
        </w:rPr>
      </w:pPr>
    </w:p>
    <w:p w14:paraId="3A3E2838" w14:textId="77777777" w:rsidR="007C1CE2" w:rsidRPr="00D862F5" w:rsidRDefault="007C1CE2">
      <w:pPr>
        <w:rPr>
          <w:rFonts w:asciiTheme="majorHAnsi" w:hAnsiTheme="majorHAnsi" w:cstheme="majorHAnsi"/>
        </w:rPr>
      </w:pPr>
    </w:p>
    <w:p w14:paraId="3A3E2839" w14:textId="77777777" w:rsidR="007C1CE2" w:rsidRPr="00D862F5" w:rsidRDefault="007C1CE2" w:rsidP="00935AE3">
      <w:pPr>
        <w:tabs>
          <w:tab w:val="left" w:pos="1875"/>
        </w:tabs>
        <w:rPr>
          <w:rFonts w:asciiTheme="majorHAnsi" w:hAnsiTheme="majorHAnsi" w:cstheme="majorHAnsi"/>
        </w:rPr>
      </w:pPr>
    </w:p>
    <w:tbl>
      <w:tblPr>
        <w:tblStyle w:val="TableGrid"/>
        <w:tblpPr w:leftFromText="180" w:rightFromText="180" w:vertAnchor="text" w:horzAnchor="margin" w:tblpY="19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6"/>
      </w:tblGrid>
      <w:tr w:rsidR="00EC3B92" w:rsidRPr="00D862F5" w14:paraId="3A3E283C" w14:textId="77777777" w:rsidTr="003F62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6"/>
        </w:trPr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3E283A" w14:textId="02102674" w:rsidR="00DA1488" w:rsidRPr="00D862F5" w:rsidRDefault="007271CA" w:rsidP="00DA1488">
            <w:pPr>
              <w:pStyle w:val="Title"/>
              <w:rPr>
                <w:rFonts w:cstheme="majorHAnsi"/>
                <w:b/>
              </w:rPr>
            </w:pPr>
            <w:r>
              <w:rPr>
                <w:rFonts w:cstheme="majorHAnsi"/>
                <w:b/>
              </w:rPr>
              <w:t xml:space="preserve">Kaitohutohu Mātanga Ahurea Māori </w:t>
            </w:r>
          </w:p>
          <w:p w14:paraId="3A3E283B" w14:textId="409FDBD3" w:rsidR="007C1CE2" w:rsidRPr="00D862F5" w:rsidRDefault="00D62D17" w:rsidP="00625BDA">
            <w:pPr>
              <w:pStyle w:val="Title"/>
              <w:spacing w:before="120" w:after="120"/>
              <w:rPr>
                <w:rFonts w:cstheme="majorHAnsi"/>
                <w:b/>
              </w:rPr>
            </w:pPr>
            <w:r>
              <w:rPr>
                <w:rFonts w:cstheme="majorHAnsi"/>
                <w:b/>
                <w:sz w:val="28"/>
              </w:rPr>
              <w:t>TŪRANGA</w:t>
            </w:r>
            <w:r w:rsidR="008E3C69">
              <w:rPr>
                <w:rFonts w:cstheme="majorHAnsi"/>
                <w:b/>
                <w:sz w:val="28"/>
              </w:rPr>
              <w:t xml:space="preserve"> </w:t>
            </w:r>
          </w:p>
        </w:tc>
      </w:tr>
    </w:tbl>
    <w:p w14:paraId="3A3E283D" w14:textId="5AD06193" w:rsidR="00773B2B" w:rsidRPr="00D862F5" w:rsidRDefault="00773B2B" w:rsidP="00625BDA">
      <w:pPr>
        <w:spacing w:after="120" w:line="240" w:lineRule="auto"/>
        <w:rPr>
          <w:rFonts w:asciiTheme="majorHAnsi" w:hAnsiTheme="majorHAnsi" w:cstheme="majorHAnsi"/>
        </w:rPr>
      </w:pPr>
    </w:p>
    <w:tbl>
      <w:tblPr>
        <w:tblStyle w:val="TableGrid"/>
        <w:tblpPr w:leftFromText="180" w:rightFromText="180" w:vertAnchor="text" w:horzAnchor="margin" w:tblpY="190"/>
        <w:tblW w:w="10196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101"/>
        <w:gridCol w:w="7961"/>
      </w:tblGrid>
      <w:tr w:rsidR="00B32BE5" w:rsidRPr="00D862F5" w14:paraId="3A3E2840" w14:textId="77777777" w:rsidTr="2CF4B3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2235" w:type="dxa"/>
            <w:gridSpan w:val="2"/>
            <w:shd w:val="clear" w:color="auto" w:fill="FFFFFF" w:themeFill="background1"/>
            <w:tcMar>
              <w:left w:w="108" w:type="dxa"/>
            </w:tcMar>
            <w:vAlign w:val="center"/>
          </w:tcPr>
          <w:p w14:paraId="3A3E283E" w14:textId="167F86C6" w:rsidR="007C1CE2" w:rsidRPr="00D862F5" w:rsidRDefault="008E3C69" w:rsidP="007C1CE2">
            <w:pPr>
              <w:pStyle w:val="TableHeader"/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</w:rPr>
              <w:t>Tūranga</w:t>
            </w:r>
            <w:r w:rsidR="007C1CE2" w:rsidRPr="00D862F5">
              <w:rPr>
                <w:rFonts w:asciiTheme="majorHAnsi" w:hAnsiTheme="majorHAnsi" w:cstheme="majorHAnsi"/>
                <w:sz w:val="18"/>
              </w:rPr>
              <w:t>:</w:t>
            </w:r>
          </w:p>
        </w:tc>
        <w:tc>
          <w:tcPr>
            <w:tcW w:w="7961" w:type="dxa"/>
            <w:shd w:val="clear" w:color="auto" w:fill="FFFFFF" w:themeFill="background1"/>
            <w:tcMar>
              <w:left w:w="108" w:type="dxa"/>
            </w:tcMar>
            <w:vAlign w:val="center"/>
          </w:tcPr>
          <w:p w14:paraId="3A3E283F" w14:textId="13B44E5F" w:rsidR="007C1CE2" w:rsidRPr="00D862F5" w:rsidRDefault="007271CA" w:rsidP="007C1CE2">
            <w:pPr>
              <w:rPr>
                <w:rFonts w:asciiTheme="majorHAnsi" w:hAnsiTheme="majorHAnsi" w:cstheme="majorHAnsi"/>
                <w:b w:val="0"/>
                <w:sz w:val="20"/>
                <w:szCs w:val="18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18"/>
              </w:rPr>
              <w:t>Kaitohutohu Mātanga Ahurea Māori</w:t>
            </w:r>
          </w:p>
        </w:tc>
      </w:tr>
      <w:tr w:rsidR="00CF29D7" w:rsidRPr="00D862F5" w14:paraId="3A3E2843" w14:textId="77777777" w:rsidTr="2CF4B371">
        <w:trPr>
          <w:trHeight w:val="283"/>
        </w:trPr>
        <w:tc>
          <w:tcPr>
            <w:tcW w:w="2235" w:type="dxa"/>
            <w:gridSpan w:val="2"/>
            <w:tcMar>
              <w:left w:w="108" w:type="dxa"/>
            </w:tcMar>
            <w:vAlign w:val="center"/>
          </w:tcPr>
          <w:p w14:paraId="3A3E2841" w14:textId="072F3DD3" w:rsidR="007C1CE2" w:rsidRPr="00D862F5" w:rsidRDefault="008E3C69" w:rsidP="007C1CE2">
            <w:pPr>
              <w:pStyle w:val="TableHeader"/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>Kaihautu</w:t>
            </w:r>
            <w:r w:rsidR="007836CD" w:rsidRPr="00D862F5">
              <w:rPr>
                <w:rFonts w:asciiTheme="majorHAnsi" w:hAnsiTheme="majorHAnsi" w:cstheme="majorHAnsi"/>
                <w:sz w:val="18"/>
              </w:rPr>
              <w:t>:</w:t>
            </w:r>
          </w:p>
        </w:tc>
        <w:tc>
          <w:tcPr>
            <w:tcW w:w="7961" w:type="dxa"/>
            <w:tcMar>
              <w:left w:w="108" w:type="dxa"/>
            </w:tcMar>
            <w:vAlign w:val="center"/>
          </w:tcPr>
          <w:p w14:paraId="3A3E2842" w14:textId="58B69D51" w:rsidR="007C1CE2" w:rsidRPr="00D862F5" w:rsidRDefault="001151EB" w:rsidP="007C1CE2">
            <w:pPr>
              <w:rPr>
                <w:rFonts w:asciiTheme="majorHAnsi" w:hAnsiTheme="majorHAnsi" w:cstheme="majorHAnsi"/>
                <w:sz w:val="20"/>
                <w:szCs w:val="18"/>
              </w:rPr>
            </w:pPr>
            <w:r w:rsidRPr="001151EB">
              <w:rPr>
                <w:rFonts w:asciiTheme="majorHAnsi" w:hAnsiTheme="majorHAnsi" w:cstheme="majorHAnsi"/>
                <w:sz w:val="20"/>
                <w:szCs w:val="18"/>
              </w:rPr>
              <w:t>Pou T</w:t>
            </w:r>
            <w:r w:rsidR="00AB2D16">
              <w:rPr>
                <w:rFonts w:asciiTheme="majorHAnsi" w:hAnsiTheme="majorHAnsi" w:cstheme="majorHAnsi"/>
                <w:sz w:val="20"/>
                <w:szCs w:val="18"/>
              </w:rPr>
              <w:t>ū</w:t>
            </w:r>
            <w:r w:rsidRPr="001151EB">
              <w:rPr>
                <w:rFonts w:asciiTheme="majorHAnsi" w:hAnsiTheme="majorHAnsi" w:cstheme="majorHAnsi"/>
                <w:sz w:val="20"/>
                <w:szCs w:val="18"/>
              </w:rPr>
              <w:t>hono-</w:t>
            </w:r>
            <w:r w:rsidR="00AB2D16">
              <w:rPr>
                <w:rFonts w:asciiTheme="majorHAnsi" w:hAnsiTheme="majorHAnsi" w:cstheme="majorHAnsi"/>
                <w:sz w:val="20"/>
                <w:szCs w:val="18"/>
              </w:rPr>
              <w:t>ā</w:t>
            </w:r>
            <w:r w:rsidRPr="001151EB">
              <w:rPr>
                <w:rFonts w:asciiTheme="majorHAnsi" w:hAnsiTheme="majorHAnsi" w:cstheme="majorHAnsi"/>
                <w:sz w:val="20"/>
                <w:szCs w:val="18"/>
              </w:rPr>
              <w:t>-Iwi</w:t>
            </w:r>
          </w:p>
        </w:tc>
      </w:tr>
      <w:tr w:rsidR="00CF29D7" w:rsidRPr="00D862F5" w14:paraId="3A3E2846" w14:textId="77777777" w:rsidTr="2CF4B371">
        <w:trPr>
          <w:trHeight w:val="283"/>
        </w:trPr>
        <w:tc>
          <w:tcPr>
            <w:tcW w:w="2235" w:type="dxa"/>
            <w:gridSpan w:val="2"/>
            <w:tcMar>
              <w:left w:w="108" w:type="dxa"/>
            </w:tcMar>
            <w:vAlign w:val="center"/>
          </w:tcPr>
          <w:p w14:paraId="3A3E2844" w14:textId="3A637AAE" w:rsidR="007C1CE2" w:rsidRPr="00D862F5" w:rsidRDefault="008E3C69" w:rsidP="2CF4B371">
            <w:pPr>
              <w:pStyle w:val="TableHeader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Wāhi</w:t>
            </w:r>
            <w:r w:rsidR="007836CD" w:rsidRPr="2CF4B371">
              <w:rPr>
                <w:rFonts w:asciiTheme="majorHAnsi" w:hAnsiTheme="majorHAnsi" w:cstheme="majorBidi"/>
                <w:sz w:val="18"/>
                <w:szCs w:val="18"/>
              </w:rPr>
              <w:t>:</w:t>
            </w:r>
          </w:p>
        </w:tc>
        <w:tc>
          <w:tcPr>
            <w:tcW w:w="7961" w:type="dxa"/>
            <w:tcMar>
              <w:left w:w="108" w:type="dxa"/>
            </w:tcMar>
            <w:vAlign w:val="center"/>
          </w:tcPr>
          <w:p w14:paraId="3A3E2845" w14:textId="1C102A73" w:rsidR="007C1CE2" w:rsidRPr="00D862F5" w:rsidRDefault="007271CA" w:rsidP="007C1CE2">
            <w:pPr>
              <w:rPr>
                <w:rFonts w:asciiTheme="majorHAnsi" w:hAnsiTheme="majorHAnsi" w:cstheme="majorBid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T</w:t>
            </w:r>
            <w:r>
              <w:rPr>
                <w:rFonts w:cs="Arial"/>
                <w:sz w:val="20"/>
                <w:szCs w:val="20"/>
              </w:rPr>
              <w:t>ā</w:t>
            </w:r>
            <w:r>
              <w:rPr>
                <w:rFonts w:asciiTheme="majorHAnsi" w:hAnsiTheme="majorHAnsi" w:cstheme="majorBidi"/>
                <w:sz w:val="20"/>
                <w:szCs w:val="20"/>
              </w:rPr>
              <w:t>maki Makaurau, Kirikiriroa</w:t>
            </w:r>
            <w:r w:rsidR="00D256EA" w:rsidRPr="4B8F862B">
              <w:rPr>
                <w:rFonts w:asciiTheme="majorHAnsi" w:hAnsiTheme="majorHAnsi" w:cstheme="majorBidi"/>
                <w:sz w:val="20"/>
                <w:szCs w:val="20"/>
              </w:rPr>
              <w:t xml:space="preserve">, </w:t>
            </w:r>
            <w:r w:rsidR="2C120A60" w:rsidRPr="1AB11C8C">
              <w:rPr>
                <w:rFonts w:asciiTheme="majorHAnsi" w:hAnsiTheme="majorHAnsi" w:cstheme="majorBidi"/>
                <w:sz w:val="20"/>
                <w:szCs w:val="20"/>
              </w:rPr>
              <w:t xml:space="preserve">Rotorua, </w:t>
            </w:r>
            <w:r w:rsidR="00D256EA" w:rsidRPr="1AB11C8C">
              <w:rPr>
                <w:rFonts w:asciiTheme="majorHAnsi" w:hAnsiTheme="majorHAnsi" w:cstheme="majorBidi"/>
                <w:sz w:val="20"/>
                <w:szCs w:val="20"/>
              </w:rPr>
              <w:t>Tauranga</w:t>
            </w:r>
            <w:r w:rsidR="00D256EA" w:rsidRPr="4B8F862B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</w:p>
        </w:tc>
      </w:tr>
      <w:tr w:rsidR="00CF29D7" w:rsidRPr="00D862F5" w14:paraId="3A3E2849" w14:textId="77777777" w:rsidTr="2CF4B371">
        <w:trPr>
          <w:trHeight w:val="283"/>
        </w:trPr>
        <w:tc>
          <w:tcPr>
            <w:tcW w:w="1134" w:type="dxa"/>
            <w:tcMar>
              <w:left w:w="108" w:type="dxa"/>
            </w:tcMar>
            <w:vAlign w:val="center"/>
          </w:tcPr>
          <w:p w14:paraId="3A3E2847" w14:textId="77777777" w:rsidR="002F13E5" w:rsidRPr="00D862F5" w:rsidRDefault="002F13E5" w:rsidP="007C1CE2">
            <w:pPr>
              <w:pStyle w:val="TableHeader"/>
              <w:rPr>
                <w:rFonts w:asciiTheme="majorHAnsi" w:hAnsiTheme="majorHAnsi" w:cstheme="majorHAnsi"/>
              </w:rPr>
            </w:pPr>
          </w:p>
        </w:tc>
        <w:tc>
          <w:tcPr>
            <w:tcW w:w="9062" w:type="dxa"/>
            <w:gridSpan w:val="2"/>
            <w:tcMar>
              <w:left w:w="108" w:type="dxa"/>
            </w:tcMar>
            <w:vAlign w:val="center"/>
          </w:tcPr>
          <w:p w14:paraId="3A3E2848" w14:textId="77777777" w:rsidR="002F13E5" w:rsidRPr="00D862F5" w:rsidRDefault="002F13E5" w:rsidP="00A61A65">
            <w:pPr>
              <w:jc w:val="center"/>
              <w:rPr>
                <w:rFonts w:asciiTheme="majorHAnsi" w:hAnsiTheme="majorHAnsi" w:cstheme="majorHAnsi"/>
                <w:b/>
                <w:szCs w:val="18"/>
              </w:rPr>
            </w:pPr>
          </w:p>
        </w:tc>
      </w:tr>
    </w:tbl>
    <w:p w14:paraId="3A3E284A" w14:textId="77777777" w:rsidR="007C1CE2" w:rsidRPr="00D862F5" w:rsidRDefault="007C1CE2">
      <w:pPr>
        <w:rPr>
          <w:rFonts w:asciiTheme="majorHAnsi" w:hAnsiTheme="majorHAnsi" w:cstheme="majorHAnsi"/>
        </w:rPr>
      </w:pPr>
    </w:p>
    <w:p w14:paraId="3A3E284B" w14:textId="33393719" w:rsidR="00901C83" w:rsidRPr="00D862F5" w:rsidRDefault="00AB2D16" w:rsidP="00866138">
      <w:pPr>
        <w:pStyle w:val="Heading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Te </w:t>
      </w:r>
      <w:r w:rsidR="00E2271C">
        <w:rPr>
          <w:rFonts w:asciiTheme="majorHAnsi" w:hAnsiTheme="majorHAnsi" w:cstheme="majorHAnsi"/>
        </w:rPr>
        <w:t>Pūtake</w:t>
      </w:r>
      <w:r w:rsidR="009F301A">
        <w:rPr>
          <w:rFonts w:asciiTheme="majorHAnsi" w:hAnsiTheme="majorHAnsi" w:cstheme="majorHAnsi"/>
        </w:rPr>
        <w:t xml:space="preserve"> </w:t>
      </w:r>
    </w:p>
    <w:p w14:paraId="62BE64DB" w14:textId="433D2F45" w:rsidR="003E0D89" w:rsidRDefault="007271CA" w:rsidP="0098550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Ka ārahi tēnei tūranga i ngā mahi hei whakawhanake haere i ngā Pū</w:t>
      </w:r>
      <w:r w:rsidR="00B551FF">
        <w:rPr>
          <w:rFonts w:asciiTheme="majorHAnsi" w:hAnsiTheme="majorHAnsi" w:cstheme="majorHAnsi"/>
        </w:rPr>
        <w:t xml:space="preserve">kenga </w:t>
      </w:r>
      <w:r>
        <w:rPr>
          <w:rFonts w:asciiTheme="majorHAnsi" w:hAnsiTheme="majorHAnsi" w:cstheme="majorHAnsi"/>
        </w:rPr>
        <w:t xml:space="preserve">Ahurea </w:t>
      </w:r>
      <w:r w:rsidR="00407D76">
        <w:rPr>
          <w:rFonts w:asciiTheme="majorHAnsi" w:hAnsiTheme="majorHAnsi" w:cstheme="majorHAnsi"/>
        </w:rPr>
        <w:t xml:space="preserve">Māori </w:t>
      </w:r>
      <w:r>
        <w:rPr>
          <w:rFonts w:asciiTheme="majorHAnsi" w:hAnsiTheme="majorHAnsi" w:cstheme="majorHAnsi"/>
        </w:rPr>
        <w:t>i roto i te whakahaere</w:t>
      </w:r>
      <w:r w:rsidR="003005D9">
        <w:rPr>
          <w:rFonts w:asciiTheme="majorHAnsi" w:hAnsiTheme="majorHAnsi" w:cstheme="majorHAnsi"/>
        </w:rPr>
        <w:t xml:space="preserve">. </w:t>
      </w:r>
      <w:r>
        <w:rPr>
          <w:rFonts w:asciiTheme="majorHAnsi" w:hAnsiTheme="majorHAnsi" w:cstheme="majorHAnsi"/>
        </w:rPr>
        <w:t>Māna e ārahi te hōtaka whakapiki pū</w:t>
      </w:r>
      <w:r w:rsidR="00B551FF">
        <w:rPr>
          <w:rFonts w:asciiTheme="majorHAnsi" w:hAnsiTheme="majorHAnsi" w:cstheme="majorHAnsi"/>
        </w:rPr>
        <w:t>kenga</w:t>
      </w:r>
      <w:r w:rsidR="00D670B1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 xml:space="preserve">me te āwhina mai o ētahi atu </w:t>
      </w:r>
      <w:r w:rsidR="00D670B1">
        <w:rPr>
          <w:rFonts w:asciiTheme="majorHAnsi" w:hAnsiTheme="majorHAnsi" w:cstheme="majorHAnsi"/>
        </w:rPr>
        <w:t>kaimahi,</w:t>
      </w:r>
      <w:r w:rsidR="004D59EC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māna hoki e whakawhanake ētahi atu hōtaka e aro ana ki ētahi pito whāiti o te whakahaere (tae atu ki te kapa matua) hei whakakaha i ngā pū</w:t>
      </w:r>
      <w:r w:rsidR="00B551FF">
        <w:rPr>
          <w:rFonts w:asciiTheme="majorHAnsi" w:hAnsiTheme="majorHAnsi" w:cstheme="majorHAnsi"/>
        </w:rPr>
        <w:t>kenga</w:t>
      </w:r>
      <w:r>
        <w:rPr>
          <w:rFonts w:asciiTheme="majorHAnsi" w:hAnsiTheme="majorHAnsi" w:cstheme="majorHAnsi"/>
        </w:rPr>
        <w:t xml:space="preserve"> ahurea </w:t>
      </w:r>
      <w:r w:rsidR="001F11CC">
        <w:rPr>
          <w:rFonts w:asciiTheme="majorHAnsi" w:hAnsiTheme="majorHAnsi" w:cstheme="majorHAnsi"/>
        </w:rPr>
        <w:t>Māori.</w:t>
      </w:r>
    </w:p>
    <w:p w14:paraId="36D22342" w14:textId="534BF055" w:rsidR="007C0CB9" w:rsidRDefault="007271CA" w:rsidP="0098550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Ka tautoko hoki ia i te </w:t>
      </w:r>
      <w:r w:rsidR="007C0CB9">
        <w:rPr>
          <w:rFonts w:asciiTheme="majorHAnsi" w:hAnsiTheme="majorHAnsi" w:cstheme="majorHAnsi"/>
        </w:rPr>
        <w:t xml:space="preserve">Pou Tūhono-ā-Iwi </w:t>
      </w:r>
      <w:r>
        <w:rPr>
          <w:rFonts w:asciiTheme="majorHAnsi" w:hAnsiTheme="majorHAnsi" w:cstheme="majorHAnsi"/>
        </w:rPr>
        <w:t xml:space="preserve">ki te tārai i tētahi Rautaki </w:t>
      </w:r>
      <w:r w:rsidR="007C0CB9">
        <w:rPr>
          <w:rFonts w:asciiTheme="majorHAnsi" w:hAnsiTheme="majorHAnsi" w:cstheme="majorHAnsi"/>
        </w:rPr>
        <w:t xml:space="preserve">Māori </w:t>
      </w:r>
      <w:r>
        <w:rPr>
          <w:rFonts w:asciiTheme="majorHAnsi" w:hAnsiTheme="majorHAnsi" w:cstheme="majorHAnsi"/>
        </w:rPr>
        <w:t xml:space="preserve">e </w:t>
      </w:r>
      <w:r w:rsidR="00B551FF">
        <w:rPr>
          <w:rFonts w:asciiTheme="majorHAnsi" w:hAnsiTheme="majorHAnsi" w:cstheme="majorHAnsi"/>
        </w:rPr>
        <w:t xml:space="preserve">hāngai ana ki te </w:t>
      </w:r>
      <w:r w:rsidR="007801B8">
        <w:rPr>
          <w:rFonts w:asciiTheme="majorHAnsi" w:hAnsiTheme="majorHAnsi" w:cstheme="majorHAnsi"/>
        </w:rPr>
        <w:t>Tauāki Whakamaunga Atu</w:t>
      </w:r>
      <w:r w:rsidR="00B551FF">
        <w:rPr>
          <w:rFonts w:asciiTheme="majorHAnsi" w:hAnsiTheme="majorHAnsi" w:cstheme="majorHAnsi"/>
        </w:rPr>
        <w:t xml:space="preserve"> o te whakahaere, ka tautoko hoki i te whai wāhitanga atu ki te hunga whai wāhi mai ina e hiahiatia ana</w:t>
      </w:r>
      <w:r w:rsidR="007C0CB9">
        <w:rPr>
          <w:rFonts w:asciiTheme="majorHAnsi" w:hAnsiTheme="majorHAnsi" w:cstheme="majorHAnsi"/>
        </w:rPr>
        <w:t>.</w:t>
      </w:r>
    </w:p>
    <w:p w14:paraId="3A3E284D" w14:textId="7FDCC487" w:rsidR="00216872" w:rsidRPr="00D862F5" w:rsidRDefault="009F301A" w:rsidP="00B8272B">
      <w:pPr>
        <w:pStyle w:val="Heading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Ngā </w:t>
      </w:r>
      <w:r w:rsidR="00B551FF">
        <w:rPr>
          <w:rFonts w:asciiTheme="majorHAnsi" w:hAnsiTheme="majorHAnsi" w:cstheme="majorHAnsi"/>
        </w:rPr>
        <w:t xml:space="preserve">Kawenga </w:t>
      </w:r>
      <w:r>
        <w:rPr>
          <w:rFonts w:asciiTheme="majorHAnsi" w:hAnsiTheme="majorHAnsi" w:cstheme="majorHAnsi"/>
        </w:rPr>
        <w:t xml:space="preserve">Matua </w:t>
      </w:r>
    </w:p>
    <w:p w14:paraId="3A3E284E" w14:textId="1D4B4BB3" w:rsidR="007C1CE2" w:rsidRPr="00D862F5" w:rsidRDefault="00200B9B" w:rsidP="00B8272B">
      <w:pPr>
        <w:pStyle w:val="Heading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Te Whanaketanga Pūkenga </w:t>
      </w:r>
    </w:p>
    <w:p w14:paraId="70742571" w14:textId="067014CB" w:rsidR="00964B81" w:rsidRPr="00964B81" w:rsidRDefault="00B551FF" w:rsidP="00964B81">
      <w:pPr>
        <w:pStyle w:val="ListParagrap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Ka whakawhanake, ka ārahi hoki i ngā kaupapa rautaki hei whakawnanake i ngā pūkenga o ngā kaimahi a </w:t>
      </w:r>
      <w:r w:rsidR="00964B81" w:rsidRPr="00964B81">
        <w:rPr>
          <w:rFonts w:asciiTheme="majorHAnsi" w:hAnsiTheme="majorHAnsi" w:cstheme="majorHAnsi"/>
          <w:color w:val="000000" w:themeColor="text1"/>
        </w:rPr>
        <w:t xml:space="preserve">Mercury </w:t>
      </w:r>
      <w:r>
        <w:rPr>
          <w:rFonts w:asciiTheme="majorHAnsi" w:hAnsiTheme="majorHAnsi" w:cstheme="majorHAnsi"/>
          <w:color w:val="000000" w:themeColor="text1"/>
        </w:rPr>
        <w:t xml:space="preserve">e pā ana ki </w:t>
      </w:r>
      <w:r w:rsidR="00964B81" w:rsidRPr="00964B81">
        <w:rPr>
          <w:rFonts w:asciiTheme="majorHAnsi" w:hAnsiTheme="majorHAnsi" w:cstheme="majorHAnsi"/>
          <w:color w:val="000000" w:themeColor="text1"/>
        </w:rPr>
        <w:t xml:space="preserve">te ao Māori, te reo, tikanga </w:t>
      </w:r>
      <w:r>
        <w:rPr>
          <w:rFonts w:asciiTheme="majorHAnsi" w:hAnsiTheme="majorHAnsi" w:cstheme="majorHAnsi"/>
          <w:color w:val="000000" w:themeColor="text1"/>
        </w:rPr>
        <w:t xml:space="preserve">me ētahi atu āhuatanga e hāngai ana hei tautoko i ngā whāinga a </w:t>
      </w:r>
      <w:r w:rsidR="00964B81" w:rsidRPr="00964B81">
        <w:rPr>
          <w:rFonts w:asciiTheme="majorHAnsi" w:hAnsiTheme="majorHAnsi" w:cstheme="majorHAnsi"/>
          <w:color w:val="000000" w:themeColor="text1"/>
        </w:rPr>
        <w:t>Mercury</w:t>
      </w:r>
      <w:r>
        <w:rPr>
          <w:rFonts w:asciiTheme="majorHAnsi" w:hAnsiTheme="majorHAnsi" w:cstheme="majorHAnsi"/>
          <w:color w:val="000000" w:themeColor="text1"/>
        </w:rPr>
        <w:t xml:space="preserve"> kia noho ko te hoa rangapū e manakotia ana e ngā </w:t>
      </w:r>
      <w:r w:rsidR="00964B81" w:rsidRPr="00964B81">
        <w:rPr>
          <w:rFonts w:asciiTheme="majorHAnsi" w:hAnsiTheme="majorHAnsi" w:cstheme="majorHAnsi"/>
          <w:color w:val="000000" w:themeColor="text1"/>
        </w:rPr>
        <w:t>iwi/Māori.</w:t>
      </w:r>
    </w:p>
    <w:p w14:paraId="109171EA" w14:textId="1EFD1E00" w:rsidR="004E6940" w:rsidRPr="00964B81" w:rsidRDefault="00B551FF" w:rsidP="004E6940">
      <w:pPr>
        <w:pStyle w:val="ListParagrap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Te hāpai ake i ngā pūkenga whānui a te kapamahi o </w:t>
      </w:r>
      <w:r w:rsidR="004E6940" w:rsidRPr="00964B81">
        <w:rPr>
          <w:rFonts w:asciiTheme="majorHAnsi" w:hAnsiTheme="majorHAnsi" w:cstheme="majorHAnsi"/>
          <w:color w:val="000000" w:themeColor="text1"/>
        </w:rPr>
        <w:t xml:space="preserve">Mercury </w:t>
      </w:r>
      <w:r>
        <w:rPr>
          <w:rFonts w:asciiTheme="majorHAnsi" w:hAnsiTheme="majorHAnsi" w:cstheme="majorHAnsi"/>
          <w:color w:val="000000" w:themeColor="text1"/>
        </w:rPr>
        <w:t xml:space="preserve">mā te urungi me te whakangungu </w:t>
      </w:r>
      <w:r w:rsidR="004E6940" w:rsidRPr="00964B81">
        <w:rPr>
          <w:rFonts w:asciiTheme="majorHAnsi" w:hAnsiTheme="majorHAnsi" w:cstheme="majorHAnsi"/>
          <w:color w:val="000000" w:themeColor="text1"/>
        </w:rPr>
        <w:t xml:space="preserve">kaimahi </w:t>
      </w:r>
      <w:r>
        <w:rPr>
          <w:rFonts w:asciiTheme="majorHAnsi" w:hAnsiTheme="majorHAnsi" w:cstheme="majorHAnsi"/>
          <w:color w:val="000000" w:themeColor="text1"/>
        </w:rPr>
        <w:t>ki roto i ā rātau mahi o ia rā</w:t>
      </w:r>
      <w:r w:rsidR="004E6940" w:rsidRPr="00964B81">
        <w:rPr>
          <w:rFonts w:asciiTheme="majorHAnsi" w:hAnsiTheme="majorHAnsi" w:cstheme="majorHAnsi"/>
          <w:color w:val="000000" w:themeColor="text1"/>
        </w:rPr>
        <w:t>.</w:t>
      </w:r>
    </w:p>
    <w:p w14:paraId="0A03AC35" w14:textId="4606ED59" w:rsidR="00985502" w:rsidRPr="00964B81" w:rsidRDefault="00B551FF" w:rsidP="004E6940">
      <w:pPr>
        <w:pStyle w:val="ListParagrap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Ka whakahaere i ngā mahi whakawhanake i ngā pūnaha ako me ngā taputapu hoki hei whakapiki i ngā pūkenga a ngā kaimahi</w:t>
      </w:r>
      <w:r w:rsidR="004E6940" w:rsidRPr="00964B81">
        <w:rPr>
          <w:rFonts w:asciiTheme="majorHAnsi" w:hAnsiTheme="majorHAnsi" w:cstheme="majorHAnsi"/>
          <w:color w:val="000000" w:themeColor="text1"/>
        </w:rPr>
        <w:t>.</w:t>
      </w:r>
    </w:p>
    <w:p w14:paraId="3A3E2852" w14:textId="12CC455A" w:rsidR="00A61A65" w:rsidRDefault="004F6677" w:rsidP="00A61A65">
      <w:pPr>
        <w:pStyle w:val="Heading2"/>
        <w:rPr>
          <w:rFonts w:asciiTheme="majorHAnsi" w:hAnsiTheme="majorHAnsi" w:cstheme="majorHAnsi"/>
        </w:rPr>
      </w:pPr>
      <w:r w:rsidRPr="004F6677">
        <w:rPr>
          <w:rFonts w:asciiTheme="majorHAnsi" w:hAnsiTheme="majorHAnsi" w:cstheme="majorHAnsi"/>
        </w:rPr>
        <w:t xml:space="preserve">Te Whakangungu me te Aratakinga ā-Pakihi </w:t>
      </w:r>
    </w:p>
    <w:p w14:paraId="49F17A45" w14:textId="2CC74B9C" w:rsidR="002E2466" w:rsidRPr="00272E10" w:rsidRDefault="00B551FF" w:rsidP="002E2466">
      <w:pPr>
        <w:pStyle w:val="ListParagrap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Ka mahi puta noa i te pakihi, ka whakapiki pūkenga, ka tuku tohutohu whāiti me te whakangungutanga e pā ana ki te </w:t>
      </w:r>
      <w:r w:rsidR="002E2466" w:rsidRPr="00272E10">
        <w:rPr>
          <w:rFonts w:asciiTheme="majorHAnsi" w:hAnsiTheme="majorHAnsi" w:cstheme="majorHAnsi"/>
          <w:color w:val="000000" w:themeColor="text1"/>
        </w:rPr>
        <w:t xml:space="preserve">ao Māori, te reo, tikanga </w:t>
      </w:r>
      <w:r>
        <w:rPr>
          <w:rFonts w:asciiTheme="majorHAnsi" w:hAnsiTheme="majorHAnsi" w:cstheme="majorHAnsi"/>
          <w:color w:val="000000" w:themeColor="text1"/>
        </w:rPr>
        <w:t>me ērā atu pūkenga ahurea</w:t>
      </w:r>
      <w:r w:rsidR="002E2466" w:rsidRPr="00272E10">
        <w:rPr>
          <w:rFonts w:asciiTheme="majorHAnsi" w:hAnsiTheme="majorHAnsi" w:cstheme="majorHAnsi"/>
          <w:color w:val="000000" w:themeColor="text1"/>
        </w:rPr>
        <w:t>.</w:t>
      </w:r>
    </w:p>
    <w:p w14:paraId="287CD912" w14:textId="0B073C02" w:rsidR="00714E95" w:rsidRPr="00272E10" w:rsidRDefault="00B551FF" w:rsidP="00714E95">
      <w:pPr>
        <w:pStyle w:val="ListParagrap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Ka ārahi i ngā kapa me ngā tāngata takitahi puta noa i te pakihi kia whakatipu rātau i ō rātau pūkenga ki te whakahaere hononga ki ngā </w:t>
      </w:r>
      <w:r w:rsidR="00714E95" w:rsidRPr="00272E10">
        <w:rPr>
          <w:rFonts w:asciiTheme="majorHAnsi" w:hAnsiTheme="majorHAnsi" w:cstheme="majorHAnsi"/>
          <w:color w:val="000000" w:themeColor="text1"/>
        </w:rPr>
        <w:t>iwi/Māori.</w:t>
      </w:r>
    </w:p>
    <w:p w14:paraId="23CAA5B2" w14:textId="693913A6" w:rsidR="001B0FBA" w:rsidRPr="00272E10" w:rsidRDefault="00B551FF" w:rsidP="00714E95">
      <w:pPr>
        <w:pStyle w:val="ListParagrap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Ka whakaatu mai i te tino ārahitanga o ngā tāngata me ngā huarahi mahi hei whakapiki pūkenga, </w:t>
      </w:r>
      <w:r w:rsidR="00BF6616">
        <w:rPr>
          <w:rFonts w:asciiTheme="majorHAnsi" w:hAnsiTheme="majorHAnsi" w:cstheme="majorHAnsi"/>
          <w:color w:val="000000" w:themeColor="text1"/>
        </w:rPr>
        <w:t>pūmanawa hoki</w:t>
      </w:r>
      <w:r w:rsidR="00714E95" w:rsidRPr="00272E10">
        <w:rPr>
          <w:rFonts w:asciiTheme="majorHAnsi" w:hAnsiTheme="majorHAnsi" w:cstheme="majorHAnsi"/>
          <w:color w:val="000000" w:themeColor="text1"/>
        </w:rPr>
        <w:t>.</w:t>
      </w:r>
    </w:p>
    <w:p w14:paraId="3A3E2856" w14:textId="5DD9508B" w:rsidR="00A61A65" w:rsidRDefault="00633BF5" w:rsidP="00A61A65">
      <w:pPr>
        <w:pStyle w:val="Heading2"/>
        <w:rPr>
          <w:rFonts w:asciiTheme="majorHAnsi" w:hAnsiTheme="majorHAnsi" w:cstheme="majorHAnsi"/>
        </w:rPr>
      </w:pPr>
      <w:r w:rsidRPr="00633BF5">
        <w:rPr>
          <w:rFonts w:asciiTheme="majorHAnsi" w:hAnsiTheme="majorHAnsi" w:cstheme="majorHAnsi"/>
        </w:rPr>
        <w:t xml:space="preserve">Te </w:t>
      </w:r>
      <w:r w:rsidR="00BF6616">
        <w:rPr>
          <w:rFonts w:asciiTheme="majorHAnsi" w:hAnsiTheme="majorHAnsi" w:cstheme="majorHAnsi"/>
        </w:rPr>
        <w:t>W</w:t>
      </w:r>
      <w:r w:rsidRPr="00633BF5">
        <w:rPr>
          <w:rFonts w:asciiTheme="majorHAnsi" w:hAnsiTheme="majorHAnsi" w:cstheme="majorHAnsi"/>
        </w:rPr>
        <w:t xml:space="preserve">hakarato </w:t>
      </w:r>
      <w:r w:rsidR="00BF6616">
        <w:rPr>
          <w:rFonts w:asciiTheme="majorHAnsi" w:hAnsiTheme="majorHAnsi" w:cstheme="majorHAnsi"/>
        </w:rPr>
        <w:t>P</w:t>
      </w:r>
      <w:r w:rsidRPr="00633BF5">
        <w:rPr>
          <w:rFonts w:asciiTheme="majorHAnsi" w:hAnsiTheme="majorHAnsi" w:cstheme="majorHAnsi"/>
        </w:rPr>
        <w:t xml:space="preserve">ai i te Rautaki me te Anganga </w:t>
      </w:r>
    </w:p>
    <w:p w14:paraId="0EB0D9C4" w14:textId="0DB9FBE9" w:rsidR="001B0FBA" w:rsidRPr="003B2531" w:rsidRDefault="00BF6616" w:rsidP="001B0FBA">
      <w:pPr>
        <w:pStyle w:val="ListParagrap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Ka tautoko i te </w:t>
      </w:r>
      <w:r w:rsidR="007268C4" w:rsidRPr="002E7A42">
        <w:rPr>
          <w:rFonts w:asciiTheme="majorHAnsi" w:hAnsiTheme="majorHAnsi" w:cstheme="majorHAnsi"/>
          <w:color w:val="000000" w:themeColor="text1"/>
        </w:rPr>
        <w:t xml:space="preserve">Pou Tūhono-ā-Iwi </w:t>
      </w:r>
      <w:r>
        <w:rPr>
          <w:rFonts w:asciiTheme="majorHAnsi" w:hAnsiTheme="majorHAnsi" w:cstheme="majorHAnsi"/>
          <w:color w:val="000000" w:themeColor="text1"/>
        </w:rPr>
        <w:t xml:space="preserve">ki te whakarite, ki te whakatinana, ki te whakawhiwhi hoki i te Rautaki </w:t>
      </w:r>
      <w:r w:rsidR="007268C4" w:rsidRPr="002E7A42">
        <w:rPr>
          <w:rFonts w:asciiTheme="majorHAnsi" w:hAnsiTheme="majorHAnsi" w:cstheme="majorHAnsi"/>
          <w:color w:val="000000" w:themeColor="text1"/>
        </w:rPr>
        <w:t xml:space="preserve">Māori </w:t>
      </w:r>
      <w:r>
        <w:rPr>
          <w:rFonts w:asciiTheme="majorHAnsi" w:hAnsiTheme="majorHAnsi" w:cstheme="majorHAnsi"/>
          <w:color w:val="000000" w:themeColor="text1"/>
        </w:rPr>
        <w:t>me te whakahaere hoki i ngā tino hononga ki ngā iwi e tautokona ai ngā huanga pakihi, kaupapa hoki</w:t>
      </w:r>
      <w:r w:rsidR="007268C4" w:rsidRPr="003B2531">
        <w:rPr>
          <w:rFonts w:asciiTheme="majorHAnsi" w:hAnsiTheme="majorHAnsi" w:cstheme="majorHAnsi"/>
          <w:color w:val="000000" w:themeColor="text1"/>
        </w:rPr>
        <w:t>.</w:t>
      </w:r>
    </w:p>
    <w:p w14:paraId="509A48BB" w14:textId="4F3196E5" w:rsidR="00E564FF" w:rsidRPr="00E37817" w:rsidRDefault="00BF6616" w:rsidP="00E37817">
      <w:pPr>
        <w:pStyle w:val="ListParagrap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Ka tautoko, ka whakawhiwhi atu i te ārahitanga rautaki o ngā whakawhiwhinga ki ngā </w:t>
      </w:r>
      <w:r w:rsidR="00E564FF" w:rsidRPr="003B2531">
        <w:rPr>
          <w:rFonts w:asciiTheme="majorHAnsi" w:hAnsiTheme="majorHAnsi" w:cstheme="majorHAnsi"/>
          <w:color w:val="000000" w:themeColor="text1"/>
        </w:rPr>
        <w:t xml:space="preserve">iwi/Māori </w:t>
      </w:r>
      <w:r>
        <w:rPr>
          <w:rFonts w:asciiTheme="majorHAnsi" w:hAnsiTheme="majorHAnsi" w:cstheme="majorHAnsi"/>
          <w:color w:val="000000" w:themeColor="text1"/>
        </w:rPr>
        <w:t xml:space="preserve">hei whakapiki ake i te uara o te whai wāhi atu me te mahi rangapū a </w:t>
      </w:r>
      <w:r w:rsidR="00E564FF" w:rsidRPr="003B2531">
        <w:rPr>
          <w:rFonts w:asciiTheme="majorHAnsi" w:hAnsiTheme="majorHAnsi" w:cstheme="majorHAnsi"/>
          <w:color w:val="000000" w:themeColor="text1"/>
        </w:rPr>
        <w:t xml:space="preserve">Mercury </w:t>
      </w:r>
      <w:r>
        <w:rPr>
          <w:rFonts w:asciiTheme="majorHAnsi" w:hAnsiTheme="majorHAnsi" w:cstheme="majorHAnsi"/>
          <w:color w:val="000000" w:themeColor="text1"/>
        </w:rPr>
        <w:t>puta noa i ngā wāhanga katoa o te pakihi</w:t>
      </w:r>
      <w:r w:rsidR="00E564FF" w:rsidRPr="003B2531">
        <w:rPr>
          <w:rFonts w:asciiTheme="majorHAnsi" w:hAnsiTheme="majorHAnsi" w:cstheme="majorHAnsi"/>
          <w:color w:val="000000" w:themeColor="text1"/>
        </w:rPr>
        <w:t>.</w:t>
      </w:r>
    </w:p>
    <w:p w14:paraId="1907A566" w14:textId="3C76B073" w:rsidR="001B0FBA" w:rsidRDefault="009A1732" w:rsidP="001B0FBA">
      <w:pPr>
        <w:pStyle w:val="Heading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Ngā Patuitanga Ngaio </w:t>
      </w:r>
    </w:p>
    <w:p w14:paraId="72EFD76B" w14:textId="70FA01C2" w:rsidR="00050AFA" w:rsidRPr="00EC5F62" w:rsidRDefault="00BF6616" w:rsidP="00050AFA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Ka whakawhanake, ka whakapūmau hoki i ngā hononga mōroto, mōwaho hoki kia</w:t>
      </w:r>
      <w:r w:rsidR="00050AFA" w:rsidRPr="00EC5F62">
        <w:rPr>
          <w:rFonts w:asciiTheme="majorHAnsi" w:hAnsiTheme="majorHAnsi" w:cstheme="majorHAnsi"/>
          <w:color w:val="000000" w:themeColor="text1"/>
        </w:rPr>
        <w:t>:</w:t>
      </w:r>
    </w:p>
    <w:p w14:paraId="762810F7" w14:textId="2B85F5D2" w:rsidR="00050AFA" w:rsidRPr="00EC5F62" w:rsidRDefault="00BF6616" w:rsidP="00050AFA">
      <w:pPr>
        <w:pStyle w:val="ListParagrap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Hanga i ngā hononga </w:t>
      </w:r>
      <w:r w:rsidR="00B24761">
        <w:rPr>
          <w:rFonts w:asciiTheme="majorHAnsi" w:hAnsiTheme="majorHAnsi" w:cstheme="majorHAnsi"/>
          <w:color w:val="000000" w:themeColor="text1"/>
        </w:rPr>
        <w:t>h</w:t>
      </w:r>
      <w:r>
        <w:rPr>
          <w:rFonts w:asciiTheme="majorHAnsi" w:hAnsiTheme="majorHAnsi" w:cstheme="majorHAnsi"/>
          <w:color w:val="000000" w:themeColor="text1"/>
        </w:rPr>
        <w:t xml:space="preserve">āpono ki ngā whakahaere </w:t>
      </w:r>
      <w:r w:rsidR="00050AFA" w:rsidRPr="00EC5F62">
        <w:rPr>
          <w:rFonts w:asciiTheme="majorHAnsi" w:hAnsiTheme="majorHAnsi" w:cstheme="majorHAnsi"/>
          <w:color w:val="000000" w:themeColor="text1"/>
        </w:rPr>
        <w:t xml:space="preserve">iwi/Māori </w:t>
      </w:r>
      <w:r>
        <w:rPr>
          <w:rFonts w:asciiTheme="majorHAnsi" w:hAnsiTheme="majorHAnsi" w:cstheme="majorHAnsi"/>
          <w:color w:val="000000" w:themeColor="text1"/>
        </w:rPr>
        <w:t>me ō rātau kaiārahi</w:t>
      </w:r>
      <w:r w:rsidR="00050AFA" w:rsidRPr="00EC5F62">
        <w:rPr>
          <w:rFonts w:asciiTheme="majorHAnsi" w:hAnsiTheme="majorHAnsi" w:cstheme="majorHAnsi"/>
          <w:color w:val="000000" w:themeColor="text1"/>
        </w:rPr>
        <w:t>.</w:t>
      </w:r>
    </w:p>
    <w:p w14:paraId="7A1FBF8D" w14:textId="0692480B" w:rsidR="00050AFA" w:rsidRPr="00EC5F62" w:rsidRDefault="00BF6616" w:rsidP="00050AFA">
      <w:pPr>
        <w:pStyle w:val="ListParagrap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Hanga, kia whakataimau hoki i ngā hononga ngaio ki ngā </w:t>
      </w:r>
      <w:r w:rsidR="00050AFA" w:rsidRPr="00EC5F62">
        <w:rPr>
          <w:rFonts w:asciiTheme="majorHAnsi" w:hAnsiTheme="majorHAnsi" w:cstheme="majorHAnsi"/>
          <w:color w:val="000000" w:themeColor="text1"/>
        </w:rPr>
        <w:t xml:space="preserve">iwi </w:t>
      </w:r>
      <w:r>
        <w:rPr>
          <w:rFonts w:asciiTheme="majorHAnsi" w:hAnsiTheme="majorHAnsi" w:cstheme="majorHAnsi"/>
          <w:color w:val="000000" w:themeColor="text1"/>
        </w:rPr>
        <w:t xml:space="preserve">me ngā </w:t>
      </w:r>
      <w:r w:rsidR="00050AFA" w:rsidRPr="00EC5F62">
        <w:rPr>
          <w:rFonts w:asciiTheme="majorHAnsi" w:hAnsiTheme="majorHAnsi" w:cstheme="majorHAnsi"/>
          <w:color w:val="000000" w:themeColor="text1"/>
        </w:rPr>
        <w:t>hap</w:t>
      </w:r>
      <w:r>
        <w:rPr>
          <w:rFonts w:asciiTheme="majorHAnsi" w:hAnsiTheme="majorHAnsi" w:cstheme="majorHAnsi"/>
          <w:color w:val="000000" w:themeColor="text1"/>
        </w:rPr>
        <w:t xml:space="preserve">ū kei ngā rohe e mahi nei a </w:t>
      </w:r>
      <w:r w:rsidR="00050AFA" w:rsidRPr="00EC5F62">
        <w:rPr>
          <w:rFonts w:asciiTheme="majorHAnsi" w:hAnsiTheme="majorHAnsi" w:cstheme="majorHAnsi"/>
          <w:color w:val="000000" w:themeColor="text1"/>
        </w:rPr>
        <w:t xml:space="preserve">Mercury </w:t>
      </w:r>
      <w:r>
        <w:rPr>
          <w:rFonts w:asciiTheme="majorHAnsi" w:hAnsiTheme="majorHAnsi" w:cstheme="majorHAnsi"/>
          <w:color w:val="000000" w:themeColor="text1"/>
        </w:rPr>
        <w:t>i āna mahi nui</w:t>
      </w:r>
      <w:r w:rsidR="00050AFA" w:rsidRPr="00EC5F62">
        <w:rPr>
          <w:rFonts w:asciiTheme="majorHAnsi" w:hAnsiTheme="majorHAnsi" w:cstheme="majorHAnsi"/>
          <w:color w:val="000000" w:themeColor="text1"/>
        </w:rPr>
        <w:t xml:space="preserve">.  </w:t>
      </w:r>
      <w:r>
        <w:rPr>
          <w:rFonts w:asciiTheme="majorHAnsi" w:hAnsiTheme="majorHAnsi" w:cstheme="majorHAnsi"/>
          <w:color w:val="000000" w:themeColor="text1"/>
        </w:rPr>
        <w:t xml:space="preserve">Me mōhio, me Mārama hoki he aha te aha ki roto i ngā </w:t>
      </w:r>
      <w:r w:rsidR="00050AFA" w:rsidRPr="00EC5F62">
        <w:rPr>
          <w:rFonts w:asciiTheme="majorHAnsi" w:hAnsiTheme="majorHAnsi" w:cstheme="majorHAnsi"/>
          <w:color w:val="000000" w:themeColor="text1"/>
        </w:rPr>
        <w:t xml:space="preserve">iwi </w:t>
      </w:r>
      <w:r>
        <w:rPr>
          <w:rFonts w:asciiTheme="majorHAnsi" w:hAnsiTheme="majorHAnsi" w:cstheme="majorHAnsi"/>
          <w:color w:val="000000" w:themeColor="text1"/>
        </w:rPr>
        <w:t xml:space="preserve">me ngā </w:t>
      </w:r>
      <w:r w:rsidR="00050AFA" w:rsidRPr="00EC5F62">
        <w:rPr>
          <w:rFonts w:asciiTheme="majorHAnsi" w:hAnsiTheme="majorHAnsi" w:cstheme="majorHAnsi"/>
          <w:color w:val="000000" w:themeColor="text1"/>
        </w:rPr>
        <w:t>hapu.</w:t>
      </w:r>
    </w:p>
    <w:p w14:paraId="2F046CC0" w14:textId="1CD8797E" w:rsidR="00050AFA" w:rsidRPr="00EC5F62" w:rsidRDefault="00BF6616" w:rsidP="00050AFA">
      <w:pPr>
        <w:pStyle w:val="ListParagrap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Me whakawhanake, me whakataumai hononga mahi ki te tino hunga whai wāhi mai, tae atu ki ngā whakahaere mātauranga</w:t>
      </w:r>
      <w:r w:rsidR="00050AFA" w:rsidRPr="00EC5F62">
        <w:rPr>
          <w:rFonts w:asciiTheme="majorHAnsi" w:hAnsiTheme="majorHAnsi" w:cstheme="majorHAnsi"/>
          <w:color w:val="000000" w:themeColor="text1"/>
        </w:rPr>
        <w:t>.</w:t>
      </w:r>
    </w:p>
    <w:p w14:paraId="61327E1B" w14:textId="37B99B2F" w:rsidR="002224BD" w:rsidRPr="00D862F5" w:rsidRDefault="00BD31AB" w:rsidP="002224BD">
      <w:pPr>
        <w:pStyle w:val="Heading2"/>
        <w:keepLines w:val="0"/>
        <w:tabs>
          <w:tab w:val="num" w:pos="709"/>
        </w:tabs>
        <w:rPr>
          <w:rFonts w:asciiTheme="majorHAnsi" w:eastAsia="Times New Roman" w:hAnsiTheme="majorHAnsi" w:cstheme="majorHAnsi"/>
        </w:rPr>
      </w:pPr>
      <w:r w:rsidRPr="00BD31AB">
        <w:rPr>
          <w:rFonts w:asciiTheme="majorHAnsi" w:eastAsia="Times New Roman" w:hAnsiTheme="majorHAnsi" w:cstheme="majorHAnsi"/>
        </w:rPr>
        <w:t xml:space="preserve">Oranga, Haumarutanga me te Hauora </w:t>
      </w:r>
    </w:p>
    <w:p w14:paraId="691CB396" w14:textId="5471254E" w:rsidR="002224BD" w:rsidRPr="00D862F5" w:rsidRDefault="00BF6616" w:rsidP="002224BD">
      <w:pPr>
        <w:pStyle w:val="ListParagrap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Me kōkiri i ngā kawenga Hauora me te Haumaru, me whai i ngā kaupapahere, ngā ture me ngā tikanga haumaru hei tautoko i ngā mahere me ngā rautaki </w:t>
      </w:r>
      <w:r w:rsidR="0045531F">
        <w:rPr>
          <w:rFonts w:asciiTheme="majorHAnsi" w:hAnsiTheme="majorHAnsi" w:cstheme="majorHAnsi"/>
        </w:rPr>
        <w:t>Hauora, Haumaru, Taiao hoki a te whakahaere</w:t>
      </w:r>
      <w:r w:rsidR="00A8774F">
        <w:rPr>
          <w:rFonts w:asciiTheme="majorHAnsi" w:hAnsiTheme="majorHAnsi" w:cstheme="majorHAnsi"/>
        </w:rPr>
        <w:t>.</w:t>
      </w:r>
    </w:p>
    <w:p w14:paraId="3A3E2862" w14:textId="13B0F87B" w:rsidR="00A61A65" w:rsidRPr="00D862F5" w:rsidRDefault="00BD31AB" w:rsidP="00A61A65">
      <w:pPr>
        <w:pStyle w:val="Heading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Ngā Hononga </w:t>
      </w:r>
    </w:p>
    <w:p w14:paraId="3A3E2864" w14:textId="07DE2109" w:rsidR="00715A97" w:rsidRPr="00D862F5" w:rsidRDefault="0045531F" w:rsidP="0207449C">
      <w:pPr>
        <w:pStyle w:val="Heading2"/>
        <w:rPr>
          <w:rFonts w:asciiTheme="majorHAnsi" w:hAnsiTheme="majorHAnsi"/>
        </w:rPr>
      </w:pPr>
      <w:r>
        <w:rPr>
          <w:rFonts w:asciiTheme="majorHAnsi" w:hAnsiTheme="majorHAnsi"/>
        </w:rPr>
        <w:t>M</w:t>
      </w:r>
      <w:r>
        <w:rPr>
          <w:rFonts w:asciiTheme="majorHAnsi" w:hAnsiTheme="majorHAnsi" w:cstheme="majorHAnsi"/>
        </w:rPr>
        <w:t>ō</w:t>
      </w:r>
      <w:r w:rsidR="008321F3" w:rsidRPr="0207449C">
        <w:rPr>
          <w:rFonts w:asciiTheme="majorHAnsi" w:hAnsiTheme="majorHAnsi"/>
        </w:rPr>
        <w:t xml:space="preserve">roto </w:t>
      </w:r>
    </w:p>
    <w:p w14:paraId="1450D903" w14:textId="3B428CBB" w:rsidR="00083C06" w:rsidRPr="00850640" w:rsidRDefault="0045531F" w:rsidP="00083C06">
      <w:pPr>
        <w:pStyle w:val="ListParagraph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>Ng</w:t>
      </w:r>
      <w:r>
        <w:rPr>
          <w:rFonts w:asciiTheme="majorHAnsi" w:hAnsiTheme="majorHAnsi" w:cstheme="majorHAnsi"/>
        </w:rPr>
        <w:t>ā</w:t>
      </w:r>
      <w:r>
        <w:rPr>
          <w:rFonts w:asciiTheme="majorHAnsi" w:hAnsiTheme="majorHAnsi" w:cstheme="majorBidi"/>
        </w:rPr>
        <w:t xml:space="preserve"> kaimahi katoa </w:t>
      </w:r>
      <w:r w:rsidR="00083C06" w:rsidRPr="0207449C">
        <w:rPr>
          <w:rFonts w:asciiTheme="majorHAnsi" w:hAnsiTheme="majorHAnsi" w:cstheme="majorBidi"/>
        </w:rPr>
        <w:t xml:space="preserve">– </w:t>
      </w:r>
      <w:r>
        <w:rPr>
          <w:rFonts w:asciiTheme="majorHAnsi" w:hAnsiTheme="majorHAnsi" w:cstheme="majorBidi"/>
        </w:rPr>
        <w:t xml:space="preserve">Te </w:t>
      </w:r>
      <w:r>
        <w:rPr>
          <w:rFonts w:asciiTheme="majorHAnsi" w:hAnsiTheme="majorHAnsi" w:cstheme="majorHAnsi"/>
        </w:rPr>
        <w:t>ā</w:t>
      </w:r>
      <w:r>
        <w:rPr>
          <w:rFonts w:asciiTheme="majorHAnsi" w:hAnsiTheme="majorHAnsi" w:cstheme="majorBidi"/>
        </w:rPr>
        <w:t>rahitanga, te urungi me te whakapiki p</w:t>
      </w:r>
      <w:r>
        <w:rPr>
          <w:rFonts w:asciiTheme="majorHAnsi" w:hAnsiTheme="majorHAnsi" w:cstheme="majorHAnsi"/>
        </w:rPr>
        <w:t>ū</w:t>
      </w:r>
      <w:r>
        <w:rPr>
          <w:rFonts w:asciiTheme="majorHAnsi" w:hAnsiTheme="majorHAnsi" w:cstheme="majorBidi"/>
        </w:rPr>
        <w:t>kenga e p</w:t>
      </w:r>
      <w:r>
        <w:rPr>
          <w:rFonts w:asciiTheme="majorHAnsi" w:hAnsiTheme="majorHAnsi" w:cstheme="majorHAnsi"/>
        </w:rPr>
        <w:t>ā</w:t>
      </w:r>
      <w:r>
        <w:rPr>
          <w:rFonts w:asciiTheme="majorHAnsi" w:hAnsiTheme="majorHAnsi" w:cstheme="majorBidi"/>
        </w:rPr>
        <w:t xml:space="preserve"> ana ki </w:t>
      </w:r>
      <w:r w:rsidR="00083C06" w:rsidRPr="0207449C">
        <w:rPr>
          <w:rFonts w:asciiTheme="majorHAnsi" w:hAnsiTheme="majorHAnsi" w:cstheme="majorBidi"/>
        </w:rPr>
        <w:t xml:space="preserve">te ao Māori, te reo, tikanga </w:t>
      </w:r>
      <w:r>
        <w:rPr>
          <w:rFonts w:asciiTheme="majorHAnsi" w:hAnsiTheme="majorHAnsi" w:cstheme="majorBidi"/>
        </w:rPr>
        <w:t xml:space="preserve">me </w:t>
      </w:r>
      <w:r>
        <w:rPr>
          <w:rFonts w:asciiTheme="majorHAnsi" w:hAnsiTheme="majorHAnsi" w:cstheme="majorHAnsi"/>
        </w:rPr>
        <w:t>ē</w:t>
      </w:r>
      <w:r>
        <w:rPr>
          <w:rFonts w:asciiTheme="majorHAnsi" w:hAnsiTheme="majorHAnsi" w:cstheme="majorBidi"/>
        </w:rPr>
        <w:t>r</w:t>
      </w:r>
      <w:r>
        <w:rPr>
          <w:rFonts w:asciiTheme="majorHAnsi" w:hAnsiTheme="majorHAnsi" w:cstheme="majorHAnsi"/>
        </w:rPr>
        <w:t>ā</w:t>
      </w:r>
      <w:r>
        <w:rPr>
          <w:rFonts w:asciiTheme="majorHAnsi" w:hAnsiTheme="majorHAnsi" w:cstheme="majorBidi"/>
        </w:rPr>
        <w:t xml:space="preserve"> atu </w:t>
      </w:r>
      <w:r w:rsidR="00083C06" w:rsidRPr="0207449C">
        <w:rPr>
          <w:rFonts w:asciiTheme="majorHAnsi" w:hAnsiTheme="majorHAnsi" w:cstheme="majorBidi"/>
        </w:rPr>
        <w:t>m</w:t>
      </w:r>
      <w:r w:rsidR="009C06CF">
        <w:rPr>
          <w:rFonts w:asciiTheme="majorHAnsi" w:hAnsiTheme="majorHAnsi" w:cstheme="majorBidi"/>
        </w:rPr>
        <w:t>ā</w:t>
      </w:r>
      <w:r w:rsidR="00083C06" w:rsidRPr="0207449C">
        <w:rPr>
          <w:rFonts w:asciiTheme="majorHAnsi" w:hAnsiTheme="majorHAnsi" w:cstheme="majorBidi"/>
        </w:rPr>
        <w:t>tauranga</w:t>
      </w:r>
      <w:r>
        <w:rPr>
          <w:rFonts w:asciiTheme="majorHAnsi" w:hAnsiTheme="majorHAnsi" w:cstheme="majorBidi"/>
        </w:rPr>
        <w:t xml:space="preserve"> whaitake</w:t>
      </w:r>
      <w:r w:rsidR="00083C06" w:rsidRPr="0207449C">
        <w:rPr>
          <w:rFonts w:asciiTheme="majorHAnsi" w:hAnsiTheme="majorHAnsi" w:cstheme="majorBidi"/>
        </w:rPr>
        <w:t>.</w:t>
      </w:r>
    </w:p>
    <w:p w14:paraId="4A28A565" w14:textId="0A086730" w:rsidR="00850640" w:rsidRDefault="0045531F" w:rsidP="00850640">
      <w:pPr>
        <w:pStyle w:val="ListParagraph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 xml:space="preserve">Te Kapa Matua </w:t>
      </w:r>
      <w:r w:rsidR="00B7247B">
        <w:rPr>
          <w:rFonts w:asciiTheme="majorHAnsi" w:hAnsiTheme="majorHAnsi" w:cstheme="majorBidi"/>
        </w:rPr>
        <w:t xml:space="preserve">/ </w:t>
      </w:r>
      <w:r>
        <w:rPr>
          <w:rFonts w:asciiTheme="majorHAnsi" w:hAnsiTheme="majorHAnsi" w:cstheme="majorBidi"/>
        </w:rPr>
        <w:t xml:space="preserve">Te Poari </w:t>
      </w:r>
      <w:r w:rsidR="00850640" w:rsidRPr="0207449C">
        <w:rPr>
          <w:rFonts w:asciiTheme="majorHAnsi" w:hAnsiTheme="majorHAnsi" w:cstheme="majorBidi"/>
        </w:rPr>
        <w:t xml:space="preserve">– </w:t>
      </w:r>
      <w:r>
        <w:rPr>
          <w:rFonts w:asciiTheme="majorHAnsi" w:hAnsiTheme="majorHAnsi" w:cstheme="majorBidi"/>
        </w:rPr>
        <w:t>Ka tautoko i ng</w:t>
      </w:r>
      <w:r>
        <w:rPr>
          <w:rFonts w:asciiTheme="majorHAnsi" w:hAnsiTheme="majorHAnsi" w:cstheme="majorHAnsi"/>
        </w:rPr>
        <w:t>ā</w:t>
      </w:r>
      <w:r>
        <w:rPr>
          <w:rFonts w:asciiTheme="majorHAnsi" w:hAnsiTheme="majorHAnsi" w:cstheme="majorBidi"/>
        </w:rPr>
        <w:t xml:space="preserve"> mahi whakapiki p</w:t>
      </w:r>
      <w:r>
        <w:rPr>
          <w:rFonts w:asciiTheme="majorHAnsi" w:hAnsiTheme="majorHAnsi" w:cstheme="majorHAnsi"/>
        </w:rPr>
        <w:t>ū</w:t>
      </w:r>
      <w:r>
        <w:rPr>
          <w:rFonts w:asciiTheme="majorHAnsi" w:hAnsiTheme="majorHAnsi" w:cstheme="majorBidi"/>
        </w:rPr>
        <w:t>kenga ahurea</w:t>
      </w:r>
      <w:r w:rsidR="00664A4A">
        <w:rPr>
          <w:rFonts w:asciiTheme="majorHAnsi" w:hAnsiTheme="majorHAnsi" w:cstheme="majorBidi"/>
        </w:rPr>
        <w:t xml:space="preserve">, </w:t>
      </w:r>
      <w:r>
        <w:rPr>
          <w:rFonts w:asciiTheme="majorHAnsi" w:hAnsiTheme="majorHAnsi" w:cstheme="majorBidi"/>
        </w:rPr>
        <w:t>ka whai w</w:t>
      </w:r>
      <w:r>
        <w:rPr>
          <w:rFonts w:asciiTheme="majorHAnsi" w:hAnsiTheme="majorHAnsi" w:cstheme="majorHAnsi"/>
        </w:rPr>
        <w:t>ā</w:t>
      </w:r>
      <w:r>
        <w:rPr>
          <w:rFonts w:asciiTheme="majorHAnsi" w:hAnsiTheme="majorHAnsi" w:cstheme="majorBidi"/>
        </w:rPr>
        <w:t>hi ki te aronga rautaki e p</w:t>
      </w:r>
      <w:r>
        <w:rPr>
          <w:rFonts w:asciiTheme="majorHAnsi" w:hAnsiTheme="majorHAnsi" w:cstheme="majorHAnsi"/>
        </w:rPr>
        <w:t>ā</w:t>
      </w:r>
      <w:r>
        <w:rPr>
          <w:rFonts w:asciiTheme="majorHAnsi" w:hAnsiTheme="majorHAnsi" w:cstheme="majorBidi"/>
        </w:rPr>
        <w:t xml:space="preserve"> ana ki te whakawhanake rautaki </w:t>
      </w:r>
      <w:r w:rsidR="00850640" w:rsidRPr="0207449C">
        <w:rPr>
          <w:rFonts w:asciiTheme="majorHAnsi" w:hAnsiTheme="majorHAnsi" w:cstheme="majorBidi"/>
        </w:rPr>
        <w:t>Māori</w:t>
      </w:r>
      <w:r w:rsidR="00444C75">
        <w:rPr>
          <w:rFonts w:asciiTheme="majorHAnsi" w:hAnsiTheme="majorHAnsi" w:cstheme="majorBidi"/>
        </w:rPr>
        <w:t xml:space="preserve">, </w:t>
      </w:r>
      <w:r>
        <w:rPr>
          <w:rFonts w:asciiTheme="majorHAnsi" w:hAnsiTheme="majorHAnsi" w:cstheme="majorBidi"/>
        </w:rPr>
        <w:t>ka tuku tohutohu hoki m</w:t>
      </w:r>
      <w:r>
        <w:rPr>
          <w:rFonts w:asciiTheme="majorHAnsi" w:hAnsiTheme="majorHAnsi" w:cstheme="majorHAnsi"/>
        </w:rPr>
        <w:t>ō</w:t>
      </w:r>
      <w:r>
        <w:rPr>
          <w:rFonts w:asciiTheme="majorHAnsi" w:hAnsiTheme="majorHAnsi" w:cstheme="majorBidi"/>
        </w:rPr>
        <w:t xml:space="preserve"> te whai hononga ki ng</w:t>
      </w:r>
      <w:r>
        <w:rPr>
          <w:rFonts w:asciiTheme="majorHAnsi" w:hAnsiTheme="majorHAnsi" w:cstheme="majorHAnsi"/>
        </w:rPr>
        <w:t>ā</w:t>
      </w:r>
      <w:r>
        <w:rPr>
          <w:rFonts w:asciiTheme="majorHAnsi" w:hAnsiTheme="majorHAnsi" w:cstheme="majorBidi"/>
        </w:rPr>
        <w:t xml:space="preserve"> </w:t>
      </w:r>
      <w:r w:rsidR="00BA5416">
        <w:rPr>
          <w:rFonts w:asciiTheme="majorHAnsi" w:hAnsiTheme="majorHAnsi" w:cstheme="majorBidi"/>
        </w:rPr>
        <w:t>iwi</w:t>
      </w:r>
      <w:r w:rsidR="00850640" w:rsidRPr="0207449C">
        <w:rPr>
          <w:rFonts w:asciiTheme="majorHAnsi" w:hAnsiTheme="majorHAnsi" w:cstheme="majorBidi"/>
        </w:rPr>
        <w:t xml:space="preserve">. </w:t>
      </w:r>
    </w:p>
    <w:p w14:paraId="50BF0185" w14:textId="5F026368" w:rsidR="00CD54A2" w:rsidRDefault="0045531F" w:rsidP="00850640">
      <w:pPr>
        <w:pStyle w:val="ListParagraph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>Te Toit</w:t>
      </w:r>
      <w:r>
        <w:rPr>
          <w:rFonts w:asciiTheme="majorHAnsi" w:hAnsiTheme="majorHAnsi" w:cstheme="majorHAnsi"/>
        </w:rPr>
        <w:t>ū</w:t>
      </w:r>
      <w:r>
        <w:rPr>
          <w:rFonts w:asciiTheme="majorHAnsi" w:hAnsiTheme="majorHAnsi" w:cstheme="majorBidi"/>
        </w:rPr>
        <w:t xml:space="preserve">tanga </w:t>
      </w:r>
      <w:r w:rsidR="00CD54A2">
        <w:rPr>
          <w:rFonts w:asciiTheme="majorHAnsi" w:hAnsiTheme="majorHAnsi" w:cstheme="majorBidi"/>
        </w:rPr>
        <w:t xml:space="preserve">– </w:t>
      </w:r>
      <w:r>
        <w:rPr>
          <w:rFonts w:asciiTheme="majorHAnsi" w:hAnsiTheme="majorHAnsi" w:cstheme="majorBidi"/>
        </w:rPr>
        <w:t>Ka tohutohu i te aronga rautaki e p</w:t>
      </w:r>
      <w:r>
        <w:rPr>
          <w:rFonts w:asciiTheme="majorHAnsi" w:hAnsiTheme="majorHAnsi" w:cstheme="majorHAnsi"/>
        </w:rPr>
        <w:t>ā</w:t>
      </w:r>
      <w:r>
        <w:rPr>
          <w:rFonts w:asciiTheme="majorHAnsi" w:hAnsiTheme="majorHAnsi" w:cstheme="majorBidi"/>
        </w:rPr>
        <w:t xml:space="preserve"> ana ki te whakapiki p</w:t>
      </w:r>
      <w:r>
        <w:rPr>
          <w:rFonts w:asciiTheme="majorHAnsi" w:hAnsiTheme="majorHAnsi" w:cstheme="majorHAnsi"/>
        </w:rPr>
        <w:t>ū</w:t>
      </w:r>
      <w:r>
        <w:rPr>
          <w:rFonts w:asciiTheme="majorHAnsi" w:hAnsiTheme="majorHAnsi" w:cstheme="majorBidi"/>
        </w:rPr>
        <w:t xml:space="preserve">kenga ahurea </w:t>
      </w:r>
      <w:r w:rsidR="00E0191C">
        <w:rPr>
          <w:rFonts w:asciiTheme="majorHAnsi" w:hAnsiTheme="majorHAnsi" w:cstheme="majorBidi"/>
        </w:rPr>
        <w:t xml:space="preserve">Māori </w:t>
      </w:r>
      <w:r>
        <w:rPr>
          <w:rFonts w:asciiTheme="majorHAnsi" w:hAnsiTheme="majorHAnsi" w:cstheme="majorBidi"/>
        </w:rPr>
        <w:t>me te whai w</w:t>
      </w:r>
      <w:r>
        <w:rPr>
          <w:rFonts w:asciiTheme="majorHAnsi" w:hAnsiTheme="majorHAnsi" w:cstheme="majorHAnsi"/>
        </w:rPr>
        <w:t>ā</w:t>
      </w:r>
      <w:r>
        <w:rPr>
          <w:rFonts w:asciiTheme="majorHAnsi" w:hAnsiTheme="majorHAnsi" w:cstheme="majorBidi"/>
        </w:rPr>
        <w:t>hi ki ng</w:t>
      </w:r>
      <w:r>
        <w:rPr>
          <w:rFonts w:asciiTheme="majorHAnsi" w:hAnsiTheme="majorHAnsi" w:cstheme="majorHAnsi"/>
        </w:rPr>
        <w:t>ā</w:t>
      </w:r>
      <w:r>
        <w:rPr>
          <w:rFonts w:asciiTheme="majorHAnsi" w:hAnsiTheme="majorHAnsi" w:cstheme="majorBidi"/>
        </w:rPr>
        <w:t xml:space="preserve"> </w:t>
      </w:r>
      <w:r w:rsidR="00DC3E22">
        <w:rPr>
          <w:rFonts w:asciiTheme="majorHAnsi" w:hAnsiTheme="majorHAnsi" w:cstheme="majorBidi"/>
        </w:rPr>
        <w:t>iwi/Māori</w:t>
      </w:r>
      <w:r w:rsidR="00E61611">
        <w:rPr>
          <w:rFonts w:asciiTheme="majorHAnsi" w:hAnsiTheme="majorHAnsi" w:cstheme="majorBidi"/>
        </w:rPr>
        <w:t>.</w:t>
      </w:r>
    </w:p>
    <w:p w14:paraId="7A2B7045" w14:textId="6A6DCCE5" w:rsidR="00F65248" w:rsidRPr="00850640" w:rsidRDefault="0045531F" w:rsidP="00850640">
      <w:pPr>
        <w:pStyle w:val="ListParagraph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>Te Kapa Wheako T</w:t>
      </w:r>
      <w:r>
        <w:rPr>
          <w:rFonts w:asciiTheme="majorHAnsi" w:hAnsiTheme="majorHAnsi" w:cstheme="majorHAnsi"/>
        </w:rPr>
        <w:t>ā</w:t>
      </w:r>
      <w:r>
        <w:rPr>
          <w:rFonts w:asciiTheme="majorHAnsi" w:hAnsiTheme="majorHAnsi" w:cstheme="majorBidi"/>
        </w:rPr>
        <w:t xml:space="preserve">ngata </w:t>
      </w:r>
      <w:r w:rsidR="00980B8C">
        <w:rPr>
          <w:rFonts w:asciiTheme="majorHAnsi" w:hAnsiTheme="majorHAnsi" w:cstheme="majorBidi"/>
        </w:rPr>
        <w:t>–</w:t>
      </w:r>
      <w:r w:rsidR="00F65248">
        <w:rPr>
          <w:rFonts w:asciiTheme="majorHAnsi" w:hAnsiTheme="majorHAnsi" w:cstheme="majorBidi"/>
        </w:rPr>
        <w:t xml:space="preserve"> </w:t>
      </w:r>
      <w:r>
        <w:rPr>
          <w:rFonts w:asciiTheme="majorHAnsi" w:hAnsiTheme="majorHAnsi" w:cstheme="majorBidi"/>
        </w:rPr>
        <w:t>ka mahi tahi ki te whakarite h</w:t>
      </w:r>
      <w:r>
        <w:rPr>
          <w:rFonts w:asciiTheme="majorHAnsi" w:hAnsiTheme="majorHAnsi" w:cstheme="majorHAnsi"/>
        </w:rPr>
        <w:t>ō</w:t>
      </w:r>
      <w:r>
        <w:rPr>
          <w:rFonts w:asciiTheme="majorHAnsi" w:hAnsiTheme="majorHAnsi" w:cstheme="majorBidi"/>
        </w:rPr>
        <w:t xml:space="preserve">taka whakawhanake me te rautaki </w:t>
      </w:r>
      <w:r w:rsidR="00EC3B92">
        <w:rPr>
          <w:rFonts w:asciiTheme="majorHAnsi" w:hAnsiTheme="majorHAnsi" w:cstheme="majorBidi"/>
        </w:rPr>
        <w:t>Māori</w:t>
      </w:r>
      <w:r w:rsidR="00D65C33">
        <w:rPr>
          <w:rFonts w:asciiTheme="majorHAnsi" w:hAnsiTheme="majorHAnsi" w:cstheme="majorBidi"/>
        </w:rPr>
        <w:t>.</w:t>
      </w:r>
    </w:p>
    <w:p w14:paraId="53BCB6FF" w14:textId="6685B440" w:rsidR="00850640" w:rsidRPr="00850640" w:rsidRDefault="0045531F" w:rsidP="00850640">
      <w:pPr>
        <w:pStyle w:val="ListParagraph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 xml:space="preserve">Te Kapa Ratonga Tauhokohoko </w:t>
      </w:r>
      <w:r w:rsidR="00850640" w:rsidRPr="0207449C">
        <w:rPr>
          <w:rFonts w:asciiTheme="majorHAnsi" w:hAnsiTheme="majorHAnsi" w:cstheme="majorBidi"/>
        </w:rPr>
        <w:t xml:space="preserve">– </w:t>
      </w:r>
      <w:r>
        <w:rPr>
          <w:rFonts w:asciiTheme="majorHAnsi" w:hAnsiTheme="majorHAnsi" w:cstheme="majorBidi"/>
        </w:rPr>
        <w:t xml:space="preserve">ka kimi </w:t>
      </w:r>
      <w:r>
        <w:rPr>
          <w:rFonts w:asciiTheme="majorHAnsi" w:hAnsiTheme="majorHAnsi" w:cstheme="majorHAnsi"/>
        </w:rPr>
        <w:t>ā</w:t>
      </w:r>
      <w:r>
        <w:rPr>
          <w:rFonts w:asciiTheme="majorHAnsi" w:hAnsiTheme="majorHAnsi" w:cstheme="majorBidi"/>
        </w:rPr>
        <w:t>whina m</w:t>
      </w:r>
      <w:r>
        <w:rPr>
          <w:rFonts w:asciiTheme="majorHAnsi" w:hAnsiTheme="majorHAnsi" w:cstheme="majorHAnsi"/>
        </w:rPr>
        <w:t>ō</w:t>
      </w:r>
      <w:r>
        <w:rPr>
          <w:rFonts w:asciiTheme="majorHAnsi" w:hAnsiTheme="majorHAnsi" w:cstheme="majorBidi"/>
        </w:rPr>
        <w:t xml:space="preserve"> ng</w:t>
      </w:r>
      <w:r>
        <w:rPr>
          <w:rFonts w:asciiTheme="majorHAnsi" w:hAnsiTheme="majorHAnsi" w:cstheme="majorHAnsi"/>
        </w:rPr>
        <w:t>ā</w:t>
      </w:r>
      <w:r>
        <w:rPr>
          <w:rFonts w:asciiTheme="majorHAnsi" w:hAnsiTheme="majorHAnsi" w:cstheme="majorBidi"/>
        </w:rPr>
        <w:t xml:space="preserve"> tukanga t</w:t>
      </w:r>
      <w:r>
        <w:rPr>
          <w:rFonts w:asciiTheme="majorHAnsi" w:hAnsiTheme="majorHAnsi" w:cstheme="majorHAnsi"/>
        </w:rPr>
        <w:t>ā</w:t>
      </w:r>
      <w:r>
        <w:rPr>
          <w:rFonts w:asciiTheme="majorHAnsi" w:hAnsiTheme="majorHAnsi" w:cstheme="majorBidi"/>
        </w:rPr>
        <w:t>hokohoko, whakahaere kirimana hoki</w:t>
      </w:r>
      <w:r w:rsidR="00850640" w:rsidRPr="0207449C">
        <w:rPr>
          <w:rFonts w:asciiTheme="majorHAnsi" w:hAnsiTheme="majorHAnsi" w:cstheme="majorBidi"/>
        </w:rPr>
        <w:t xml:space="preserve">. </w:t>
      </w:r>
    </w:p>
    <w:p w14:paraId="3A3E2868" w14:textId="02000659" w:rsidR="00715A97" w:rsidRPr="00D862F5" w:rsidRDefault="0045531F" w:rsidP="0207449C">
      <w:pPr>
        <w:pStyle w:val="Heading2"/>
        <w:rPr>
          <w:rFonts w:asciiTheme="majorHAnsi" w:hAnsiTheme="majorHAnsi"/>
        </w:rPr>
      </w:pPr>
      <w:r>
        <w:rPr>
          <w:rFonts w:asciiTheme="majorHAnsi" w:hAnsiTheme="majorHAnsi"/>
        </w:rPr>
        <w:t>M</w:t>
      </w:r>
      <w:r>
        <w:rPr>
          <w:rFonts w:asciiTheme="majorHAnsi" w:hAnsiTheme="majorHAnsi" w:cstheme="majorHAnsi"/>
        </w:rPr>
        <w:t>ō</w:t>
      </w:r>
      <w:r w:rsidR="008321F3" w:rsidRPr="0207449C">
        <w:rPr>
          <w:rFonts w:asciiTheme="majorHAnsi" w:hAnsiTheme="majorHAnsi"/>
        </w:rPr>
        <w:t xml:space="preserve">waho </w:t>
      </w:r>
    </w:p>
    <w:p w14:paraId="157D1387" w14:textId="5ADB0AB1" w:rsidR="004B2413" w:rsidRDefault="0045531F" w:rsidP="004B2413">
      <w:pPr>
        <w:pStyle w:val="ListParagraph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>Ko ng</w:t>
      </w:r>
      <w:r>
        <w:rPr>
          <w:rFonts w:asciiTheme="majorHAnsi" w:hAnsiTheme="majorHAnsi" w:cstheme="majorHAnsi"/>
        </w:rPr>
        <w:t>ā</w:t>
      </w:r>
      <w:r>
        <w:rPr>
          <w:rFonts w:asciiTheme="majorHAnsi" w:hAnsiTheme="majorHAnsi" w:cstheme="majorBidi"/>
        </w:rPr>
        <w:t xml:space="preserve"> kaitohutohu me ng</w:t>
      </w:r>
      <w:r>
        <w:rPr>
          <w:rFonts w:asciiTheme="majorHAnsi" w:hAnsiTheme="majorHAnsi" w:cstheme="majorHAnsi"/>
        </w:rPr>
        <w:t>ā</w:t>
      </w:r>
      <w:r>
        <w:rPr>
          <w:rFonts w:asciiTheme="majorHAnsi" w:hAnsiTheme="majorHAnsi" w:cstheme="majorBidi"/>
        </w:rPr>
        <w:t xml:space="preserve"> whakahaere m</w:t>
      </w:r>
      <w:r>
        <w:rPr>
          <w:rFonts w:asciiTheme="majorHAnsi" w:hAnsiTheme="majorHAnsi" w:cstheme="majorHAnsi"/>
        </w:rPr>
        <w:t>ā</w:t>
      </w:r>
      <w:r>
        <w:rPr>
          <w:rFonts w:asciiTheme="majorHAnsi" w:hAnsiTheme="majorHAnsi" w:cstheme="majorBidi"/>
        </w:rPr>
        <w:t xml:space="preserve">tauranga, ina e hiahiatia ana </w:t>
      </w:r>
      <w:r w:rsidR="004B2413" w:rsidRPr="0207449C">
        <w:rPr>
          <w:rFonts w:asciiTheme="majorHAnsi" w:hAnsiTheme="majorHAnsi" w:cstheme="majorBidi"/>
        </w:rPr>
        <w:t xml:space="preserve">– </w:t>
      </w:r>
      <w:r>
        <w:rPr>
          <w:rFonts w:asciiTheme="majorHAnsi" w:hAnsiTheme="majorHAnsi" w:cstheme="majorBidi"/>
        </w:rPr>
        <w:t xml:space="preserve">hei </w:t>
      </w:r>
      <w:r>
        <w:rPr>
          <w:rFonts w:asciiTheme="majorHAnsi" w:hAnsiTheme="majorHAnsi" w:cstheme="majorHAnsi"/>
        </w:rPr>
        <w:t>ā</w:t>
      </w:r>
      <w:r>
        <w:rPr>
          <w:rFonts w:asciiTheme="majorHAnsi" w:hAnsiTheme="majorHAnsi" w:cstheme="majorBidi"/>
        </w:rPr>
        <w:t>whina i ng</w:t>
      </w:r>
      <w:r>
        <w:rPr>
          <w:rFonts w:asciiTheme="majorHAnsi" w:hAnsiTheme="majorHAnsi" w:cstheme="majorHAnsi"/>
        </w:rPr>
        <w:t>ā</w:t>
      </w:r>
      <w:r>
        <w:rPr>
          <w:rFonts w:asciiTheme="majorHAnsi" w:hAnsiTheme="majorHAnsi" w:cstheme="majorBidi"/>
        </w:rPr>
        <w:t xml:space="preserve"> mahi whakapiki p</w:t>
      </w:r>
      <w:r>
        <w:rPr>
          <w:rFonts w:asciiTheme="majorHAnsi" w:hAnsiTheme="majorHAnsi" w:cstheme="majorHAnsi"/>
        </w:rPr>
        <w:t>ū</w:t>
      </w:r>
      <w:r>
        <w:rPr>
          <w:rFonts w:asciiTheme="majorHAnsi" w:hAnsiTheme="majorHAnsi" w:cstheme="majorBidi"/>
        </w:rPr>
        <w:t xml:space="preserve">kenga ahurea </w:t>
      </w:r>
      <w:r w:rsidR="003A647C">
        <w:rPr>
          <w:rFonts w:asciiTheme="majorHAnsi" w:hAnsiTheme="majorHAnsi" w:cstheme="majorBidi"/>
        </w:rPr>
        <w:t>Māori</w:t>
      </w:r>
      <w:r w:rsidR="00D93C0C">
        <w:rPr>
          <w:rFonts w:asciiTheme="majorHAnsi" w:hAnsiTheme="majorHAnsi" w:cstheme="majorBidi"/>
        </w:rPr>
        <w:t>.</w:t>
      </w:r>
    </w:p>
    <w:p w14:paraId="01C2CC17" w14:textId="29F9909E" w:rsidR="003A647C" w:rsidRPr="004B2413" w:rsidRDefault="0045531F" w:rsidP="003A647C">
      <w:pPr>
        <w:pStyle w:val="ListParagraph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>Ng</w:t>
      </w:r>
      <w:r>
        <w:rPr>
          <w:rFonts w:asciiTheme="majorHAnsi" w:hAnsiTheme="majorHAnsi" w:cstheme="majorHAnsi"/>
        </w:rPr>
        <w:t>ā</w:t>
      </w:r>
      <w:r>
        <w:rPr>
          <w:rFonts w:asciiTheme="majorHAnsi" w:hAnsiTheme="majorHAnsi" w:cstheme="majorBidi"/>
        </w:rPr>
        <w:t xml:space="preserve"> kaiwhakahaere matua a ng</w:t>
      </w:r>
      <w:r>
        <w:rPr>
          <w:rFonts w:asciiTheme="majorHAnsi" w:hAnsiTheme="majorHAnsi" w:cstheme="majorHAnsi"/>
        </w:rPr>
        <w:t>ā</w:t>
      </w:r>
      <w:r>
        <w:rPr>
          <w:rFonts w:asciiTheme="majorHAnsi" w:hAnsiTheme="majorHAnsi" w:cstheme="majorBidi"/>
        </w:rPr>
        <w:t xml:space="preserve"> </w:t>
      </w:r>
      <w:r w:rsidR="003A647C" w:rsidRPr="0207449C">
        <w:rPr>
          <w:rFonts w:asciiTheme="majorHAnsi" w:hAnsiTheme="majorHAnsi" w:cstheme="majorBidi"/>
        </w:rPr>
        <w:t xml:space="preserve">Iwi/Māori, </w:t>
      </w:r>
      <w:r>
        <w:rPr>
          <w:rFonts w:asciiTheme="majorHAnsi" w:hAnsiTheme="majorHAnsi" w:cstheme="majorBidi"/>
        </w:rPr>
        <w:t xml:space="preserve">me te tino aro ki </w:t>
      </w:r>
      <w:r>
        <w:rPr>
          <w:rFonts w:asciiTheme="majorHAnsi" w:hAnsiTheme="majorHAnsi" w:cstheme="majorHAnsi"/>
        </w:rPr>
        <w:t>ō</w:t>
      </w:r>
      <w:r>
        <w:rPr>
          <w:rFonts w:asciiTheme="majorHAnsi" w:hAnsiTheme="majorHAnsi" w:cstheme="majorBidi"/>
        </w:rPr>
        <w:t xml:space="preserve"> m</w:t>
      </w:r>
      <w:r>
        <w:rPr>
          <w:rFonts w:asciiTheme="majorHAnsi" w:hAnsiTheme="majorHAnsi" w:cstheme="majorHAnsi"/>
        </w:rPr>
        <w:t>ā</w:t>
      </w:r>
      <w:r>
        <w:rPr>
          <w:rFonts w:asciiTheme="majorHAnsi" w:hAnsiTheme="majorHAnsi" w:cstheme="majorBidi"/>
        </w:rPr>
        <w:t>tau hoa rangap</w:t>
      </w:r>
      <w:r>
        <w:rPr>
          <w:rFonts w:asciiTheme="majorHAnsi" w:hAnsiTheme="majorHAnsi" w:cstheme="majorHAnsi"/>
        </w:rPr>
        <w:t>ū</w:t>
      </w:r>
      <w:r>
        <w:rPr>
          <w:rFonts w:asciiTheme="majorHAnsi" w:hAnsiTheme="majorHAnsi" w:cstheme="majorBidi"/>
        </w:rPr>
        <w:t xml:space="preserve"> </w:t>
      </w:r>
      <w:r w:rsidR="003A647C" w:rsidRPr="0207449C">
        <w:rPr>
          <w:rFonts w:asciiTheme="majorHAnsi" w:hAnsiTheme="majorHAnsi" w:cstheme="majorBidi"/>
        </w:rPr>
        <w:t xml:space="preserve">– </w:t>
      </w:r>
      <w:r>
        <w:rPr>
          <w:rFonts w:asciiTheme="majorHAnsi" w:hAnsiTheme="majorHAnsi" w:cstheme="majorBidi"/>
        </w:rPr>
        <w:t>ka whakawhanake hononga t</w:t>
      </w:r>
      <w:r>
        <w:rPr>
          <w:rFonts w:asciiTheme="majorHAnsi" w:hAnsiTheme="majorHAnsi" w:cstheme="majorHAnsi"/>
        </w:rPr>
        <w:t>ā</w:t>
      </w:r>
      <w:r>
        <w:rPr>
          <w:rFonts w:asciiTheme="majorHAnsi" w:hAnsiTheme="majorHAnsi" w:cstheme="majorBidi"/>
        </w:rPr>
        <w:t>pono, taumai hoki</w:t>
      </w:r>
      <w:r w:rsidR="003A647C" w:rsidRPr="0207449C">
        <w:rPr>
          <w:rFonts w:asciiTheme="majorHAnsi" w:hAnsiTheme="majorHAnsi" w:cstheme="majorBidi"/>
        </w:rPr>
        <w:t>.</w:t>
      </w:r>
    </w:p>
    <w:p w14:paraId="3E274FA9" w14:textId="760A7E3C" w:rsidR="004B2413" w:rsidRPr="0062158F" w:rsidRDefault="0045531F" w:rsidP="004B2413">
      <w:pPr>
        <w:pStyle w:val="ListParagraph"/>
        <w:rPr>
          <w:rFonts w:asciiTheme="majorHAnsi" w:hAnsiTheme="majorHAnsi" w:cstheme="majorBidi"/>
          <w:color w:val="000000" w:themeColor="text1"/>
        </w:rPr>
      </w:pPr>
      <w:r>
        <w:rPr>
          <w:rFonts w:asciiTheme="majorHAnsi" w:hAnsiTheme="majorHAnsi" w:cstheme="majorBidi"/>
        </w:rPr>
        <w:t xml:space="preserve">Te Kiritaki </w:t>
      </w:r>
      <w:r w:rsidR="004B2413" w:rsidRPr="0207449C">
        <w:rPr>
          <w:rFonts w:asciiTheme="majorHAnsi" w:hAnsiTheme="majorHAnsi" w:cstheme="majorBidi"/>
        </w:rPr>
        <w:t xml:space="preserve">– </w:t>
      </w:r>
      <w:r>
        <w:rPr>
          <w:rFonts w:asciiTheme="majorHAnsi" w:hAnsiTheme="majorHAnsi" w:cstheme="majorBidi"/>
        </w:rPr>
        <w:t>te whai whakaaro ki ng</w:t>
      </w:r>
      <w:r>
        <w:rPr>
          <w:rFonts w:asciiTheme="majorHAnsi" w:hAnsiTheme="majorHAnsi" w:cstheme="majorHAnsi"/>
        </w:rPr>
        <w:t>ā</w:t>
      </w:r>
      <w:r>
        <w:rPr>
          <w:rFonts w:asciiTheme="majorHAnsi" w:hAnsiTheme="majorHAnsi" w:cstheme="majorBidi"/>
        </w:rPr>
        <w:t xml:space="preserve"> kiritaki a </w:t>
      </w:r>
      <w:r w:rsidR="004B2413" w:rsidRPr="0207449C">
        <w:rPr>
          <w:rFonts w:asciiTheme="majorHAnsi" w:hAnsiTheme="majorHAnsi" w:cstheme="majorBidi"/>
        </w:rPr>
        <w:t>Mercury</w:t>
      </w:r>
      <w:r>
        <w:rPr>
          <w:rFonts w:asciiTheme="majorHAnsi" w:hAnsiTheme="majorHAnsi" w:cstheme="majorBidi"/>
        </w:rPr>
        <w:t xml:space="preserve"> ki roto i </w:t>
      </w:r>
      <w:r>
        <w:rPr>
          <w:rFonts w:asciiTheme="majorHAnsi" w:hAnsiTheme="majorHAnsi" w:cstheme="majorHAnsi"/>
        </w:rPr>
        <w:t>ā</w:t>
      </w:r>
      <w:r>
        <w:rPr>
          <w:rFonts w:asciiTheme="majorHAnsi" w:hAnsiTheme="majorHAnsi" w:cstheme="majorBidi"/>
        </w:rPr>
        <w:t xml:space="preserve"> m</w:t>
      </w:r>
      <w:r>
        <w:rPr>
          <w:rFonts w:asciiTheme="majorHAnsi" w:hAnsiTheme="majorHAnsi" w:cstheme="majorHAnsi"/>
        </w:rPr>
        <w:t>ā</w:t>
      </w:r>
      <w:r>
        <w:rPr>
          <w:rFonts w:asciiTheme="majorHAnsi" w:hAnsiTheme="majorHAnsi" w:cstheme="majorBidi"/>
        </w:rPr>
        <w:t>tau mahi katoa</w:t>
      </w:r>
      <w:r w:rsidR="004B2413" w:rsidRPr="0207449C">
        <w:rPr>
          <w:rFonts w:asciiTheme="majorHAnsi" w:hAnsiTheme="majorHAnsi" w:cstheme="majorBidi"/>
        </w:rPr>
        <w:t xml:space="preserve">.  </w:t>
      </w:r>
    </w:p>
    <w:p w14:paraId="145982C2" w14:textId="7EDA8FBB" w:rsidR="00DB6473" w:rsidRPr="00D862F5" w:rsidRDefault="00B01023" w:rsidP="0207449C">
      <w:pPr>
        <w:pStyle w:val="Heading1"/>
        <w:spacing w:before="0" w:after="0"/>
        <w:rPr>
          <w:rFonts w:asciiTheme="majorHAnsi" w:hAnsiTheme="majorHAnsi"/>
        </w:rPr>
      </w:pPr>
      <w:r w:rsidRPr="0207449C">
        <w:rPr>
          <w:rFonts w:asciiTheme="majorHAnsi" w:hAnsiTheme="majorHAnsi"/>
        </w:rPr>
        <w:t>Ngā Pānga Matua</w:t>
      </w:r>
      <w:r w:rsidR="7142DEAE" w:rsidRPr="0207449C">
        <w:rPr>
          <w:rFonts w:asciiTheme="majorHAnsi" w:hAnsiTheme="majorHAnsi"/>
        </w:rPr>
        <w:t xml:space="preserve"> </w:t>
      </w:r>
      <w:r w:rsidR="00952828">
        <w:br/>
      </w:r>
    </w:p>
    <w:tbl>
      <w:tblPr>
        <w:tblStyle w:val="TableGrid"/>
        <w:tblW w:w="4242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130"/>
        <w:gridCol w:w="3402"/>
        <w:gridCol w:w="3120"/>
      </w:tblGrid>
      <w:tr w:rsidR="00CB6552" w:rsidRPr="00D862F5" w14:paraId="15FC595E" w14:textId="77777777" w:rsidTr="007022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jc w:val="center"/>
        </w:trPr>
        <w:tc>
          <w:tcPr>
            <w:tcW w:w="2130" w:type="dxa"/>
          </w:tcPr>
          <w:p w14:paraId="589A24D5" w14:textId="25B66818" w:rsidR="00CB6552" w:rsidRPr="00D862F5" w:rsidRDefault="0045531F" w:rsidP="0070221A">
            <w:pPr>
              <w:spacing w:after="160" w:line="259" w:lineRule="auto"/>
              <w:ind w:left="360" w:hanging="284"/>
              <w:contextualSpacing/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>Ngā Kaimahi</w:t>
            </w:r>
          </w:p>
        </w:tc>
        <w:tc>
          <w:tcPr>
            <w:tcW w:w="3402" w:type="dxa"/>
          </w:tcPr>
          <w:p w14:paraId="2C83E5E2" w14:textId="64B32A78" w:rsidR="00CB6552" w:rsidRPr="00D862F5" w:rsidRDefault="0045531F" w:rsidP="0070221A">
            <w:pPr>
              <w:spacing w:after="160" w:line="259" w:lineRule="auto"/>
              <w:ind w:left="360" w:hanging="284"/>
              <w:contextualSpacing/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>Hāngai</w:t>
            </w:r>
          </w:p>
        </w:tc>
        <w:tc>
          <w:tcPr>
            <w:tcW w:w="3120" w:type="dxa"/>
          </w:tcPr>
          <w:p w14:paraId="5B16D528" w14:textId="0C77C3CA" w:rsidR="00CB6552" w:rsidRPr="00D862F5" w:rsidRDefault="0045531F" w:rsidP="0070221A">
            <w:pPr>
              <w:spacing w:after="160" w:line="259" w:lineRule="auto"/>
              <w:ind w:left="360" w:hanging="284"/>
              <w:contextualSpacing/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>Whānui</w:t>
            </w:r>
          </w:p>
        </w:tc>
      </w:tr>
      <w:tr w:rsidR="00CB6552" w:rsidRPr="00D862F5" w14:paraId="16FAA15E" w14:textId="77777777" w:rsidTr="0070221A">
        <w:trPr>
          <w:cantSplit/>
          <w:trHeight w:val="183"/>
          <w:jc w:val="center"/>
        </w:trPr>
        <w:tc>
          <w:tcPr>
            <w:tcW w:w="2130" w:type="dxa"/>
          </w:tcPr>
          <w:p w14:paraId="0CFD2BF7" w14:textId="37A6BA76" w:rsidR="00CB6552" w:rsidRPr="00D862F5" w:rsidRDefault="0045531F" w:rsidP="0070221A">
            <w:pPr>
              <w:spacing w:after="160" w:line="259" w:lineRule="auto"/>
              <w:ind w:left="360" w:hanging="284"/>
              <w:contextualSpacing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Hāngai</w:t>
            </w:r>
            <w:r w:rsidR="00CB6552" w:rsidRPr="00D862F5">
              <w:rPr>
                <w:rFonts w:asciiTheme="majorHAnsi" w:hAnsiTheme="majorHAnsi" w:cstheme="majorHAnsi"/>
              </w:rPr>
              <w:t xml:space="preserve">: </w:t>
            </w:r>
            <w:r w:rsidR="00CB6552">
              <w:rPr>
                <w:rFonts w:asciiTheme="majorHAnsi" w:hAnsiTheme="majorHAnsi" w:cstheme="majorHAnsi"/>
              </w:rPr>
              <w:t xml:space="preserve">  0</w:t>
            </w:r>
          </w:p>
          <w:p w14:paraId="678C5AC6" w14:textId="632C9D17" w:rsidR="00CB6552" w:rsidRPr="00D862F5" w:rsidRDefault="0045531F" w:rsidP="0070221A">
            <w:pPr>
              <w:spacing w:after="160" w:line="259" w:lineRule="auto"/>
              <w:ind w:left="360" w:hanging="284"/>
              <w:contextualSpacing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Whānui</w:t>
            </w:r>
            <w:r w:rsidR="00CB6552" w:rsidRPr="00D862F5">
              <w:rPr>
                <w:rFonts w:asciiTheme="majorHAnsi" w:hAnsiTheme="majorHAnsi" w:cstheme="majorHAnsi"/>
              </w:rPr>
              <w:t xml:space="preserve">: </w:t>
            </w:r>
            <w:r w:rsidR="00CB6552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3402" w:type="dxa"/>
          </w:tcPr>
          <w:p w14:paraId="0E83590A" w14:textId="29809B59" w:rsidR="00CB6552" w:rsidRPr="00D862F5" w:rsidRDefault="0045531F" w:rsidP="0070221A">
            <w:pPr>
              <w:spacing w:after="160" w:line="259" w:lineRule="auto"/>
              <w:ind w:left="360" w:hanging="284"/>
              <w:contextualSpacing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Utu Whakahaere</w:t>
            </w:r>
            <w:r w:rsidR="00CB6552" w:rsidRPr="00D862F5">
              <w:rPr>
                <w:rFonts w:asciiTheme="majorHAnsi" w:hAnsiTheme="majorHAnsi" w:cstheme="majorHAnsi"/>
              </w:rPr>
              <w:t xml:space="preserve">: </w:t>
            </w:r>
            <w:r>
              <w:rPr>
                <w:rFonts w:asciiTheme="majorHAnsi" w:hAnsiTheme="majorHAnsi" w:cstheme="majorHAnsi"/>
              </w:rPr>
              <w:t xml:space="preserve">kei te kaupapahere </w:t>
            </w:r>
            <w:r w:rsidR="000370BE">
              <w:rPr>
                <w:rFonts w:asciiTheme="majorHAnsi" w:hAnsiTheme="majorHAnsi" w:cstheme="majorHAnsi"/>
              </w:rPr>
              <w:t>tukumana</w:t>
            </w:r>
          </w:p>
          <w:p w14:paraId="5FFB98D1" w14:textId="2C89FFC3" w:rsidR="00CB6552" w:rsidRPr="00D862F5" w:rsidRDefault="000370BE" w:rsidP="0070221A">
            <w:pPr>
              <w:spacing w:after="160" w:line="259" w:lineRule="auto"/>
              <w:ind w:left="360" w:hanging="284"/>
              <w:contextualSpacing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Utu Rawahanga</w:t>
            </w:r>
            <w:r w:rsidR="00CB6552" w:rsidRPr="00D862F5">
              <w:rPr>
                <w:rFonts w:asciiTheme="majorHAnsi" w:hAnsiTheme="majorHAnsi" w:cstheme="majorHAnsi"/>
              </w:rPr>
              <w:t xml:space="preserve">: </w:t>
            </w:r>
            <w:r>
              <w:rPr>
                <w:rFonts w:asciiTheme="majorHAnsi" w:hAnsiTheme="majorHAnsi" w:cstheme="majorHAnsi"/>
              </w:rPr>
              <w:t>kei te kaupapahere tukumana</w:t>
            </w:r>
          </w:p>
        </w:tc>
        <w:tc>
          <w:tcPr>
            <w:tcW w:w="3120" w:type="dxa"/>
          </w:tcPr>
          <w:p w14:paraId="7F5DB676" w14:textId="77777777" w:rsidR="000370BE" w:rsidRPr="00D862F5" w:rsidRDefault="000370BE" w:rsidP="000370BE">
            <w:pPr>
              <w:spacing w:after="160" w:line="259" w:lineRule="auto"/>
              <w:ind w:left="360" w:hanging="284"/>
              <w:contextualSpacing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Utu Whakahaere</w:t>
            </w:r>
            <w:r w:rsidRPr="00D862F5">
              <w:rPr>
                <w:rFonts w:asciiTheme="majorHAnsi" w:hAnsiTheme="majorHAnsi" w:cstheme="majorHAnsi"/>
              </w:rPr>
              <w:t xml:space="preserve">: </w:t>
            </w:r>
            <w:r>
              <w:rPr>
                <w:rFonts w:asciiTheme="majorHAnsi" w:hAnsiTheme="majorHAnsi" w:cstheme="majorHAnsi"/>
              </w:rPr>
              <w:t>kei te kaupapahere tukumana</w:t>
            </w:r>
          </w:p>
          <w:p w14:paraId="0E09547B" w14:textId="7C4966E8" w:rsidR="00CB6552" w:rsidRPr="00D862F5" w:rsidRDefault="000370BE" w:rsidP="000370BE">
            <w:pPr>
              <w:spacing w:after="160" w:line="259" w:lineRule="auto"/>
              <w:ind w:left="360" w:hanging="284"/>
              <w:contextualSpacing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Utu Rawahanga</w:t>
            </w:r>
            <w:r w:rsidRPr="00D862F5">
              <w:rPr>
                <w:rFonts w:asciiTheme="majorHAnsi" w:hAnsiTheme="majorHAnsi" w:cstheme="majorHAnsi"/>
              </w:rPr>
              <w:t xml:space="preserve">: </w:t>
            </w:r>
            <w:r>
              <w:rPr>
                <w:rFonts w:asciiTheme="majorHAnsi" w:hAnsiTheme="majorHAnsi" w:cstheme="majorHAnsi"/>
              </w:rPr>
              <w:t xml:space="preserve">kei te kaupapahere tukumana </w:t>
            </w:r>
            <w:r w:rsidR="00CB6552">
              <w:rPr>
                <w:rFonts w:asciiTheme="majorHAnsi" w:hAnsiTheme="majorHAnsi" w:cstheme="majorHAnsi"/>
              </w:rPr>
              <w:t>elegations policy</w:t>
            </w:r>
          </w:p>
        </w:tc>
      </w:tr>
    </w:tbl>
    <w:p w14:paraId="3A3E287E" w14:textId="77777777" w:rsidR="00CB6552" w:rsidRPr="00D862F5" w:rsidRDefault="00CB6552" w:rsidP="00A61A65">
      <w:pPr>
        <w:rPr>
          <w:rFonts w:asciiTheme="majorHAnsi" w:hAnsiTheme="majorHAnsi" w:cstheme="majorHAnsi"/>
        </w:rPr>
      </w:pPr>
    </w:p>
    <w:p w14:paraId="2C7D100E" w14:textId="446C5907" w:rsidR="006108AD" w:rsidRPr="00D862F5" w:rsidRDefault="000370BE" w:rsidP="006108AD">
      <w:pPr>
        <w:keepNext/>
        <w:keepLines/>
        <w:numPr>
          <w:ilvl w:val="0"/>
          <w:numId w:val="10"/>
        </w:numPr>
        <w:tabs>
          <w:tab w:val="num" w:pos="360"/>
        </w:tabs>
        <w:spacing w:before="240" w:line="360" w:lineRule="atLeast"/>
        <w:ind w:left="0" w:firstLine="0"/>
        <w:outlineLvl w:val="0"/>
        <w:rPr>
          <w:rFonts w:asciiTheme="majorHAnsi" w:eastAsiaTheme="majorEastAsia" w:hAnsiTheme="majorHAnsi" w:cstheme="majorHAnsi"/>
          <w:b/>
          <w:color w:val="000000" w:themeColor="text1"/>
          <w:sz w:val="28"/>
          <w:szCs w:val="32"/>
        </w:rPr>
      </w:pPr>
      <w:r>
        <w:rPr>
          <w:rFonts w:asciiTheme="majorHAnsi" w:eastAsiaTheme="majorEastAsia" w:hAnsiTheme="majorHAnsi" w:cstheme="majorHAnsi"/>
          <w:b/>
          <w:color w:val="000000" w:themeColor="text1"/>
          <w:sz w:val="28"/>
          <w:szCs w:val="32"/>
        </w:rPr>
        <w:t xml:space="preserve">Te Ako i te Tūranga </w:t>
      </w:r>
    </w:p>
    <w:p w14:paraId="54DDBA9B" w14:textId="084C3E69" w:rsidR="006108AD" w:rsidRPr="00D862F5" w:rsidRDefault="000370BE" w:rsidP="006108AD">
      <w:pPr>
        <w:keepNext/>
        <w:keepLines/>
        <w:spacing w:before="240" w:after="120" w:line="320" w:lineRule="atLeast"/>
        <w:outlineLvl w:val="1"/>
        <w:rPr>
          <w:rFonts w:asciiTheme="majorHAnsi" w:eastAsiaTheme="majorEastAsia" w:hAnsiTheme="majorHAnsi" w:cstheme="majorHAnsi"/>
          <w:b/>
          <w:color w:val="000000" w:themeColor="text1"/>
          <w:sz w:val="24"/>
          <w:szCs w:val="26"/>
        </w:rPr>
      </w:pPr>
      <w:r>
        <w:rPr>
          <w:rFonts w:asciiTheme="majorHAnsi" w:eastAsiaTheme="majorEastAsia" w:hAnsiTheme="majorHAnsi" w:cstheme="majorHAnsi"/>
          <w:b/>
          <w:color w:val="000000" w:themeColor="text1"/>
          <w:sz w:val="24"/>
          <w:szCs w:val="26"/>
        </w:rPr>
        <w:t>Māu tonu tō ako e whakahaere</w:t>
      </w:r>
      <w:r w:rsidR="006108AD" w:rsidRPr="00D862F5">
        <w:rPr>
          <w:rFonts w:asciiTheme="majorHAnsi" w:eastAsiaTheme="majorEastAsia" w:hAnsiTheme="majorHAnsi" w:cstheme="majorHAnsi"/>
          <w:b/>
          <w:color w:val="000000" w:themeColor="text1"/>
          <w:sz w:val="24"/>
          <w:szCs w:val="26"/>
        </w:rPr>
        <w:t>:</w:t>
      </w:r>
    </w:p>
    <w:p w14:paraId="594CBE20" w14:textId="34FAB33A" w:rsidR="006108AD" w:rsidRPr="00D862F5" w:rsidRDefault="000370BE" w:rsidP="006108AD">
      <w:pPr>
        <w:numPr>
          <w:ilvl w:val="0"/>
          <w:numId w:val="19"/>
        </w:num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Māu anō e whakahaere tō ako kia whakawhanake i a koe ināianei, hei te anamata hoki</w:t>
      </w:r>
      <w:r w:rsidR="006108AD" w:rsidRPr="00D862F5">
        <w:rPr>
          <w:rFonts w:asciiTheme="majorHAnsi" w:hAnsiTheme="majorHAnsi" w:cstheme="majorHAnsi"/>
        </w:rPr>
        <w:t>.</w:t>
      </w:r>
    </w:p>
    <w:p w14:paraId="7026A817" w14:textId="3413094F" w:rsidR="006108AD" w:rsidRPr="00D862F5" w:rsidRDefault="000370BE" w:rsidP="006108AD">
      <w:pPr>
        <w:numPr>
          <w:ilvl w:val="0"/>
          <w:numId w:val="19"/>
        </w:num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Me kōrero ki tō kaiwhakahaere mō ō whāinga whakawhanake</w:t>
      </w:r>
      <w:r w:rsidR="006108AD" w:rsidRPr="00D862F5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>ākene pea he ako ā-mahi, he ako i ētahi atu, he ako ōkawa rānei</w:t>
      </w:r>
      <w:r w:rsidR="006108AD" w:rsidRPr="00D862F5">
        <w:rPr>
          <w:rFonts w:asciiTheme="majorHAnsi" w:hAnsiTheme="majorHAnsi" w:cstheme="majorHAnsi"/>
        </w:rPr>
        <w:t>.</w:t>
      </w:r>
    </w:p>
    <w:p w14:paraId="160B6BBA" w14:textId="5A645DE9" w:rsidR="006108AD" w:rsidRPr="00D862F5" w:rsidRDefault="000370BE" w:rsidP="006108AD">
      <w:pPr>
        <w:numPr>
          <w:ilvl w:val="0"/>
          <w:numId w:val="19"/>
        </w:num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Me mahira, me tuwhera, me auaha, me moruki, me whakarite i ō whanonga ina ka rerekē haere te horopaki</w:t>
      </w:r>
      <w:r w:rsidR="006108AD" w:rsidRPr="00D862F5">
        <w:rPr>
          <w:rFonts w:asciiTheme="majorHAnsi" w:hAnsiTheme="majorHAnsi" w:cstheme="majorHAnsi"/>
        </w:rPr>
        <w:t>.</w:t>
      </w:r>
    </w:p>
    <w:p w14:paraId="4F306B4D" w14:textId="6B3B8A8B" w:rsidR="006108AD" w:rsidRPr="00D862F5" w:rsidRDefault="000370BE" w:rsidP="006108AD">
      <w:pPr>
        <w:numPr>
          <w:ilvl w:val="0"/>
          <w:numId w:val="19"/>
        </w:num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Me whakahono mai ki ngā tāngata puta noa i a </w:t>
      </w:r>
      <w:r w:rsidR="006108AD" w:rsidRPr="00D862F5">
        <w:rPr>
          <w:rFonts w:asciiTheme="majorHAnsi" w:hAnsiTheme="majorHAnsi" w:cstheme="majorHAnsi"/>
        </w:rPr>
        <w:t xml:space="preserve">Mercury </w:t>
      </w:r>
      <w:r>
        <w:rPr>
          <w:rFonts w:asciiTheme="majorHAnsi" w:hAnsiTheme="majorHAnsi" w:cstheme="majorHAnsi"/>
        </w:rPr>
        <w:t>ki te kōrero mō whakaaro, tae atu ki ngā kapa me ngā momo mahi kē, me ngā kaupapa mahi hoki</w:t>
      </w:r>
      <w:r w:rsidR="006108AD" w:rsidRPr="00D862F5">
        <w:rPr>
          <w:rFonts w:asciiTheme="majorHAnsi" w:hAnsiTheme="majorHAnsi" w:cstheme="majorHAnsi"/>
        </w:rPr>
        <w:t>.</w:t>
      </w:r>
    </w:p>
    <w:p w14:paraId="0F9153AC" w14:textId="7B28BF68" w:rsidR="006108AD" w:rsidRPr="00D862F5" w:rsidRDefault="000370BE" w:rsidP="006108AD">
      <w:pPr>
        <w:numPr>
          <w:ilvl w:val="0"/>
          <w:numId w:val="19"/>
        </w:num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Me tuku atu i ō pūkenga, i ō wheako hoki hei tautoko i te akp a ētahi atu</w:t>
      </w:r>
      <w:r w:rsidR="006108AD" w:rsidRPr="00D862F5">
        <w:rPr>
          <w:rFonts w:asciiTheme="majorHAnsi" w:hAnsiTheme="majorHAnsi" w:cstheme="majorHAnsi"/>
        </w:rPr>
        <w:t>.</w:t>
      </w:r>
    </w:p>
    <w:p w14:paraId="3A3E287F" w14:textId="7A2D6B15" w:rsidR="00A61A65" w:rsidRPr="00D862F5" w:rsidRDefault="000370BE" w:rsidP="00715A97">
      <w:pPr>
        <w:pStyle w:val="Heading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Ngā Pūmanawa Tangata</w:t>
      </w:r>
    </w:p>
    <w:p w14:paraId="170447B5" w14:textId="77777777" w:rsidR="00B01023" w:rsidRDefault="003271C3" w:rsidP="00B01023">
      <w:pPr>
        <w:pStyle w:val="Heading2"/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Ngā tohu</w:t>
      </w:r>
    </w:p>
    <w:p w14:paraId="1F081E60" w14:textId="77777777" w:rsidR="000370BE" w:rsidRDefault="000370BE" w:rsidP="000370BE">
      <w:pPr>
        <w:pStyle w:val="ListParagraph"/>
        <w:numPr>
          <w:ilvl w:val="0"/>
          <w:numId w:val="0"/>
        </w:numPr>
        <w:ind w:left="284"/>
        <w:rPr>
          <w:rFonts w:asciiTheme="majorHAnsi" w:hAnsiTheme="majorHAnsi" w:cstheme="majorHAnsi"/>
        </w:rPr>
      </w:pPr>
    </w:p>
    <w:p w14:paraId="3A3E2883" w14:textId="322C19B7" w:rsidR="00715A97" w:rsidRPr="004B2413" w:rsidRDefault="000370BE">
      <w:pPr>
        <w:pStyle w:val="ListParagrap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He pai tonu te whai i tētahi tohu mātauranga matua e hāngai ana</w:t>
      </w:r>
      <w:r w:rsidR="004B2413">
        <w:rPr>
          <w:rFonts w:asciiTheme="majorHAnsi" w:hAnsiTheme="majorHAnsi" w:cstheme="majorHAnsi"/>
        </w:rPr>
        <w:t>.</w:t>
      </w:r>
    </w:p>
    <w:p w14:paraId="2EF3BE05" w14:textId="485C4E60" w:rsidR="00EB35F3" w:rsidRDefault="007051E0" w:rsidP="00B01023">
      <w:pPr>
        <w:pStyle w:val="Heading2"/>
        <w:spacing w:after="0"/>
        <w:rPr>
          <w:rFonts w:asciiTheme="majorHAnsi" w:hAnsiTheme="majorHAnsi" w:cstheme="majorHAnsi"/>
        </w:rPr>
      </w:pPr>
      <w:r w:rsidRPr="007051E0">
        <w:rPr>
          <w:rFonts w:asciiTheme="majorHAnsi" w:hAnsiTheme="majorHAnsi" w:cstheme="majorHAnsi"/>
        </w:rPr>
        <w:t xml:space="preserve">Ngā </w:t>
      </w:r>
      <w:r w:rsidR="000370BE">
        <w:rPr>
          <w:rFonts w:asciiTheme="majorHAnsi" w:hAnsiTheme="majorHAnsi" w:cstheme="majorHAnsi"/>
        </w:rPr>
        <w:t xml:space="preserve">Āhuatanga </w:t>
      </w:r>
      <w:r w:rsidRPr="007051E0">
        <w:rPr>
          <w:rFonts w:asciiTheme="majorHAnsi" w:hAnsiTheme="majorHAnsi" w:cstheme="majorHAnsi"/>
        </w:rPr>
        <w:t>ā-Wheako, ā-Pūkenga hoki</w:t>
      </w:r>
      <w:r w:rsidR="000370BE">
        <w:rPr>
          <w:rFonts w:asciiTheme="majorHAnsi" w:hAnsiTheme="majorHAnsi" w:cstheme="majorHAnsi"/>
        </w:rPr>
        <w:t xml:space="preserve"> e hiahiatia ana</w:t>
      </w:r>
    </w:p>
    <w:p w14:paraId="4E36387A" w14:textId="77777777" w:rsidR="000370BE" w:rsidRDefault="000370BE" w:rsidP="000370BE">
      <w:pPr>
        <w:pStyle w:val="ListParagraph"/>
        <w:numPr>
          <w:ilvl w:val="0"/>
          <w:numId w:val="0"/>
        </w:numPr>
        <w:ind w:left="284"/>
        <w:rPr>
          <w:rFonts w:asciiTheme="majorHAnsi" w:hAnsiTheme="majorHAnsi" w:cstheme="majorHAnsi"/>
          <w:color w:val="000000" w:themeColor="text1"/>
        </w:rPr>
      </w:pPr>
    </w:p>
    <w:p w14:paraId="31550714" w14:textId="4DB12432" w:rsidR="00985CE5" w:rsidRDefault="000370BE" w:rsidP="00985CE5">
      <w:pPr>
        <w:pStyle w:val="ListParagrap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Neke atu i te </w:t>
      </w:r>
      <w:r w:rsidR="00985CE5" w:rsidRPr="00E859EF">
        <w:rPr>
          <w:rFonts w:asciiTheme="majorHAnsi" w:hAnsiTheme="majorHAnsi" w:cstheme="majorHAnsi"/>
          <w:color w:val="000000" w:themeColor="text1"/>
        </w:rPr>
        <w:t xml:space="preserve">10 </w:t>
      </w:r>
      <w:r>
        <w:rPr>
          <w:rFonts w:asciiTheme="majorHAnsi" w:hAnsiTheme="majorHAnsi" w:cstheme="majorHAnsi"/>
          <w:color w:val="000000" w:themeColor="text1"/>
        </w:rPr>
        <w:t xml:space="preserve">tau te wheako ki te whakahoahoa, ki te ārahi hoki i ngā hōtaka whakapiki pūkenga ahurea mō </w:t>
      </w:r>
      <w:r w:rsidR="001B282D" w:rsidRPr="00E859EF">
        <w:rPr>
          <w:rFonts w:asciiTheme="majorHAnsi" w:hAnsiTheme="majorHAnsi" w:cstheme="majorHAnsi"/>
          <w:color w:val="000000" w:themeColor="text1"/>
        </w:rPr>
        <w:t xml:space="preserve">Te Ao </w:t>
      </w:r>
      <w:r w:rsidR="00985CE5" w:rsidRPr="00E859EF">
        <w:rPr>
          <w:rFonts w:asciiTheme="majorHAnsi" w:hAnsiTheme="majorHAnsi" w:cstheme="majorHAnsi"/>
          <w:color w:val="000000" w:themeColor="text1"/>
        </w:rPr>
        <w:t>Māori.</w:t>
      </w:r>
    </w:p>
    <w:p w14:paraId="066A950F" w14:textId="075FDAAA" w:rsidR="00112333" w:rsidRPr="001B282D" w:rsidRDefault="000370BE" w:rsidP="00112333">
      <w:pPr>
        <w:pStyle w:val="ListParagrap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E tino matea ana te wheako ārahi kaupapa whakahou ahurea kei ngā whakahaere tauiwi</w:t>
      </w:r>
      <w:r w:rsidR="00112333" w:rsidRPr="001B282D">
        <w:rPr>
          <w:rFonts w:asciiTheme="majorHAnsi" w:hAnsiTheme="majorHAnsi" w:cstheme="majorHAnsi"/>
          <w:color w:val="000000" w:themeColor="text1"/>
        </w:rPr>
        <w:t>.</w:t>
      </w:r>
    </w:p>
    <w:p w14:paraId="0186990F" w14:textId="59C9A58D" w:rsidR="00985CE5" w:rsidRPr="00E859EF" w:rsidRDefault="00D26C98" w:rsidP="00985CE5">
      <w:pPr>
        <w:pStyle w:val="ListParagrap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He tino wheako, he tino mōhio ki </w:t>
      </w:r>
      <w:r w:rsidR="00985CE5" w:rsidRPr="00E859EF">
        <w:rPr>
          <w:rFonts w:asciiTheme="majorHAnsi" w:hAnsiTheme="majorHAnsi" w:cstheme="majorHAnsi"/>
          <w:color w:val="000000" w:themeColor="text1"/>
        </w:rPr>
        <w:t>te ao Māori me ōna tikanga.</w:t>
      </w:r>
    </w:p>
    <w:p w14:paraId="23AA8288" w14:textId="46903E95" w:rsidR="00985CE5" w:rsidRDefault="00D26C98" w:rsidP="00985CE5">
      <w:pPr>
        <w:pStyle w:val="ListParagrap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Me matatau ki te </w:t>
      </w:r>
      <w:r w:rsidR="00985CE5" w:rsidRPr="00E859EF">
        <w:rPr>
          <w:rFonts w:asciiTheme="majorHAnsi" w:hAnsiTheme="majorHAnsi" w:cstheme="majorHAnsi"/>
          <w:color w:val="000000" w:themeColor="text1"/>
        </w:rPr>
        <w:t>te reo</w:t>
      </w:r>
      <w:r w:rsidR="00DA6A10">
        <w:rPr>
          <w:rFonts w:asciiTheme="majorHAnsi" w:hAnsiTheme="majorHAnsi" w:cstheme="majorHAnsi"/>
          <w:color w:val="000000" w:themeColor="text1"/>
        </w:rPr>
        <w:t>.</w:t>
      </w:r>
    </w:p>
    <w:p w14:paraId="4952AFD0" w14:textId="7D11B0C8" w:rsidR="0013761A" w:rsidRPr="00A65E65" w:rsidRDefault="00D26C98" w:rsidP="0013761A">
      <w:pPr>
        <w:pStyle w:val="ListParagrap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Me tino mōhio ki ngā mātāpono o </w:t>
      </w:r>
      <w:r w:rsidR="0013761A" w:rsidRPr="00A65E65">
        <w:rPr>
          <w:rFonts w:asciiTheme="majorHAnsi" w:hAnsiTheme="majorHAnsi" w:cstheme="majorHAnsi"/>
          <w:color w:val="000000" w:themeColor="text1"/>
        </w:rPr>
        <w:t xml:space="preserve">Te Tiriti o Waitangi </w:t>
      </w:r>
      <w:r>
        <w:rPr>
          <w:rFonts w:asciiTheme="majorHAnsi" w:hAnsiTheme="majorHAnsi" w:cstheme="majorHAnsi"/>
          <w:color w:val="000000" w:themeColor="text1"/>
        </w:rPr>
        <w:t>me ōna hanga</w:t>
      </w:r>
      <w:r w:rsidR="00DB5B01">
        <w:rPr>
          <w:rFonts w:asciiTheme="majorHAnsi" w:hAnsiTheme="majorHAnsi" w:cstheme="majorHAnsi"/>
          <w:color w:val="000000" w:themeColor="text1"/>
        </w:rPr>
        <w:t>.</w:t>
      </w:r>
    </w:p>
    <w:p w14:paraId="184B89D3" w14:textId="69B04AEC" w:rsidR="00D553AB" w:rsidRPr="00A65E65" w:rsidRDefault="00D26C98" w:rsidP="00D553AB">
      <w:pPr>
        <w:pStyle w:val="ListParagrap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He tino mātanga ki te </w:t>
      </w:r>
      <w:r w:rsidR="00D553AB" w:rsidRPr="00A65E65">
        <w:rPr>
          <w:rFonts w:asciiTheme="majorHAnsi" w:hAnsiTheme="majorHAnsi" w:cstheme="majorHAnsi"/>
          <w:color w:val="000000" w:themeColor="text1"/>
        </w:rPr>
        <w:t>m</w:t>
      </w:r>
      <w:r w:rsidR="00E80D89">
        <w:rPr>
          <w:rFonts w:asciiTheme="majorHAnsi" w:hAnsiTheme="majorHAnsi" w:cstheme="majorHAnsi"/>
          <w:color w:val="000000" w:themeColor="text1"/>
        </w:rPr>
        <w:t>ā</w:t>
      </w:r>
      <w:r w:rsidR="00D553AB" w:rsidRPr="00A65E65">
        <w:rPr>
          <w:rFonts w:asciiTheme="majorHAnsi" w:hAnsiTheme="majorHAnsi" w:cstheme="majorHAnsi"/>
          <w:color w:val="000000" w:themeColor="text1"/>
        </w:rPr>
        <w:t>tauranga Māori</w:t>
      </w:r>
      <w:r w:rsidR="00D553AB">
        <w:rPr>
          <w:rFonts w:asciiTheme="majorHAnsi" w:hAnsiTheme="majorHAnsi" w:cstheme="majorHAnsi"/>
          <w:color w:val="000000" w:themeColor="text1"/>
        </w:rPr>
        <w:t xml:space="preserve"> </w:t>
      </w:r>
      <w:r>
        <w:rPr>
          <w:rFonts w:asciiTheme="majorHAnsi" w:hAnsiTheme="majorHAnsi" w:cstheme="majorHAnsi"/>
          <w:color w:val="000000" w:themeColor="text1"/>
        </w:rPr>
        <w:t xml:space="preserve">me ngā </w:t>
      </w:r>
      <w:r w:rsidR="00D553AB" w:rsidRPr="00A65E65">
        <w:rPr>
          <w:rFonts w:asciiTheme="majorHAnsi" w:hAnsiTheme="majorHAnsi" w:cstheme="majorHAnsi"/>
          <w:color w:val="000000" w:themeColor="text1"/>
        </w:rPr>
        <w:t>tikanga</w:t>
      </w:r>
      <w:r w:rsidR="00D553AB">
        <w:rPr>
          <w:rFonts w:asciiTheme="majorHAnsi" w:hAnsiTheme="majorHAnsi" w:cstheme="majorHAnsi"/>
          <w:color w:val="000000" w:themeColor="text1"/>
        </w:rPr>
        <w:t>.</w:t>
      </w:r>
    </w:p>
    <w:p w14:paraId="7CEE7683" w14:textId="1326AB99" w:rsidR="00D553AB" w:rsidRPr="00A65E65" w:rsidRDefault="00D26C98" w:rsidP="00D553AB">
      <w:pPr>
        <w:pStyle w:val="ListParagrap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He tino painga te Mārama ki te rāngai pūngao whakamōhau</w:t>
      </w:r>
      <w:r w:rsidR="00DB5B01">
        <w:rPr>
          <w:rFonts w:asciiTheme="majorHAnsi" w:hAnsiTheme="majorHAnsi" w:cstheme="majorHAnsi"/>
          <w:color w:val="000000" w:themeColor="text1"/>
        </w:rPr>
        <w:t>.</w:t>
      </w:r>
      <w:r w:rsidR="00D553AB" w:rsidRPr="00A65E65">
        <w:rPr>
          <w:rFonts w:asciiTheme="majorHAnsi" w:hAnsiTheme="majorHAnsi" w:cstheme="majorHAnsi"/>
          <w:color w:val="000000" w:themeColor="text1"/>
        </w:rPr>
        <w:t xml:space="preserve"> </w:t>
      </w:r>
    </w:p>
    <w:p w14:paraId="5F5E6A15" w14:textId="7C9A8FD1" w:rsidR="00985CE5" w:rsidRPr="00DC517B" w:rsidRDefault="00D26C98" w:rsidP="00985CE5">
      <w:pPr>
        <w:pStyle w:val="ListParagrap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He wheako ki te mahi tahi ki ngā </w:t>
      </w:r>
      <w:r w:rsidR="00985CE5" w:rsidRPr="00DC517B">
        <w:rPr>
          <w:rFonts w:asciiTheme="majorHAnsi" w:hAnsiTheme="majorHAnsi" w:cstheme="majorHAnsi"/>
          <w:color w:val="000000" w:themeColor="text1"/>
        </w:rPr>
        <w:t xml:space="preserve">iwi </w:t>
      </w:r>
      <w:r>
        <w:rPr>
          <w:rFonts w:asciiTheme="majorHAnsi" w:hAnsiTheme="majorHAnsi" w:cstheme="majorHAnsi"/>
          <w:color w:val="000000" w:themeColor="text1"/>
        </w:rPr>
        <w:t xml:space="preserve">me ngā </w:t>
      </w:r>
      <w:r w:rsidR="00985CE5" w:rsidRPr="00DC517B">
        <w:rPr>
          <w:rFonts w:asciiTheme="majorHAnsi" w:hAnsiTheme="majorHAnsi" w:cstheme="majorHAnsi"/>
          <w:color w:val="000000" w:themeColor="text1"/>
        </w:rPr>
        <w:t>hap</w:t>
      </w:r>
      <w:r w:rsidR="00940EB9">
        <w:rPr>
          <w:rFonts w:asciiTheme="majorHAnsi" w:hAnsiTheme="majorHAnsi" w:cstheme="majorHAnsi"/>
          <w:color w:val="000000" w:themeColor="text1"/>
        </w:rPr>
        <w:t>ū</w:t>
      </w:r>
      <w:r w:rsidR="00985CE5" w:rsidRPr="00DC517B">
        <w:rPr>
          <w:rFonts w:asciiTheme="majorHAnsi" w:hAnsiTheme="majorHAnsi" w:cstheme="majorHAnsi"/>
          <w:color w:val="000000" w:themeColor="text1"/>
        </w:rPr>
        <w:t xml:space="preserve"> </w:t>
      </w:r>
      <w:r>
        <w:rPr>
          <w:rFonts w:asciiTheme="majorHAnsi" w:hAnsiTheme="majorHAnsi" w:cstheme="majorHAnsi"/>
          <w:color w:val="000000" w:themeColor="text1"/>
        </w:rPr>
        <w:t>me te whai hononga ki ngā kaiārahi</w:t>
      </w:r>
      <w:r w:rsidR="00985CE5" w:rsidRPr="00DC517B">
        <w:rPr>
          <w:rFonts w:asciiTheme="majorHAnsi" w:hAnsiTheme="majorHAnsi" w:cstheme="majorHAnsi"/>
          <w:color w:val="000000" w:themeColor="text1"/>
        </w:rPr>
        <w:t>.</w:t>
      </w:r>
    </w:p>
    <w:p w14:paraId="44188254" w14:textId="5607A4F7" w:rsidR="00985CE5" w:rsidRPr="00971991" w:rsidRDefault="00D26C98" w:rsidP="00985CE5">
      <w:pPr>
        <w:pStyle w:val="ListParagrap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He wheako, he pūmanawa hoki mō te whai wāhitaga, te whiriwhiri kōrero me te whakahaere hononga</w:t>
      </w:r>
      <w:r w:rsidR="00985CE5" w:rsidRPr="00971991">
        <w:rPr>
          <w:rFonts w:asciiTheme="majorHAnsi" w:hAnsiTheme="majorHAnsi" w:cstheme="majorHAnsi"/>
          <w:color w:val="000000" w:themeColor="text1"/>
        </w:rPr>
        <w:t>.</w:t>
      </w:r>
    </w:p>
    <w:p w14:paraId="1869DC94" w14:textId="4AED1D32" w:rsidR="00DA6A10" w:rsidRPr="00971991" w:rsidRDefault="00D26C98" w:rsidP="00DA6A10">
      <w:pPr>
        <w:pStyle w:val="ListParagrap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He tino pūmanawa ā-tangata, he āheinga ki te tuku whakaaro tahamaha ki ngā momo kiritaki maha</w:t>
      </w:r>
      <w:r w:rsidR="00DA6A10" w:rsidRPr="00971991">
        <w:rPr>
          <w:rFonts w:asciiTheme="majorHAnsi" w:hAnsiTheme="majorHAnsi" w:cstheme="majorHAnsi"/>
          <w:color w:val="000000" w:themeColor="text1"/>
        </w:rPr>
        <w:t>.</w:t>
      </w:r>
    </w:p>
    <w:p w14:paraId="4D4FFE62" w14:textId="4152AF4F" w:rsidR="00985CE5" w:rsidRPr="00971991" w:rsidRDefault="00D26C98" w:rsidP="00985CE5">
      <w:pPr>
        <w:pStyle w:val="ListParagrap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He wheako, he mōhio ki ngā ture whakataunga a ngā </w:t>
      </w:r>
      <w:r w:rsidR="00985CE5" w:rsidRPr="00971991">
        <w:rPr>
          <w:rFonts w:asciiTheme="majorHAnsi" w:hAnsiTheme="majorHAnsi" w:cstheme="majorHAnsi"/>
          <w:color w:val="000000" w:themeColor="text1"/>
        </w:rPr>
        <w:t>iwi</w:t>
      </w:r>
      <w:r w:rsidR="00DB5B01">
        <w:rPr>
          <w:rFonts w:asciiTheme="majorHAnsi" w:hAnsiTheme="majorHAnsi" w:cstheme="majorHAnsi"/>
          <w:color w:val="000000" w:themeColor="text1"/>
        </w:rPr>
        <w:t>.</w:t>
      </w:r>
    </w:p>
    <w:p w14:paraId="10DEC81A" w14:textId="2FD4E1C2" w:rsidR="00985CE5" w:rsidRPr="00971991" w:rsidRDefault="00D26C98" w:rsidP="00985CE5">
      <w:pPr>
        <w:pStyle w:val="ListParagrap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He mōhio ki ngā hanga me ngā tukanga whakahaere a ngā </w:t>
      </w:r>
      <w:r w:rsidR="00985CE5" w:rsidRPr="00971991">
        <w:rPr>
          <w:rFonts w:asciiTheme="majorHAnsi" w:hAnsiTheme="majorHAnsi" w:cstheme="majorHAnsi"/>
          <w:color w:val="000000" w:themeColor="text1"/>
        </w:rPr>
        <w:t>iwi</w:t>
      </w:r>
      <w:r w:rsidR="00DB5B01">
        <w:rPr>
          <w:rFonts w:asciiTheme="majorHAnsi" w:hAnsiTheme="majorHAnsi" w:cstheme="majorHAnsi"/>
          <w:color w:val="000000" w:themeColor="text1"/>
        </w:rPr>
        <w:t>.</w:t>
      </w:r>
    </w:p>
    <w:p w14:paraId="02EB9A4F" w14:textId="2FA8F8E5" w:rsidR="00985CE5" w:rsidRPr="00971991" w:rsidRDefault="00D26C98" w:rsidP="0070221A">
      <w:pPr>
        <w:pStyle w:val="ListParagrap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He wheako ki te whakahaere kaitohutohu, pūtea, tikanga kaute me te whakaoti kaupapa</w:t>
      </w:r>
      <w:r w:rsidR="00094B71" w:rsidRPr="00971991">
        <w:rPr>
          <w:rFonts w:asciiTheme="majorHAnsi" w:hAnsiTheme="majorHAnsi" w:cstheme="majorHAnsi"/>
          <w:color w:val="000000" w:themeColor="text1"/>
        </w:rPr>
        <w:t>.</w:t>
      </w:r>
    </w:p>
    <w:p w14:paraId="38D60333" w14:textId="00B786D4" w:rsidR="00985CE5" w:rsidRPr="00971991" w:rsidRDefault="00D26C98" w:rsidP="00985CE5">
      <w:pPr>
        <w:pStyle w:val="ListParagrap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He āheinga ki te hanga kōtuitui, ki te whakarite hononga taimau ki roto, ki waho hoki i te whakahaere</w:t>
      </w:r>
      <w:r w:rsidR="00985CE5" w:rsidRPr="00971991">
        <w:rPr>
          <w:rFonts w:asciiTheme="majorHAnsi" w:hAnsiTheme="majorHAnsi" w:cstheme="majorHAnsi"/>
          <w:color w:val="000000" w:themeColor="text1"/>
        </w:rPr>
        <w:t>.</w:t>
      </w:r>
    </w:p>
    <w:p w14:paraId="3D5F7F7E" w14:textId="336BE22C" w:rsidR="00985CE5" w:rsidRPr="00971991" w:rsidRDefault="00D26C98" w:rsidP="00985CE5">
      <w:pPr>
        <w:pStyle w:val="ListParagrap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He tāwariwari, he urutau</w:t>
      </w:r>
      <w:r w:rsidR="00DB5B01">
        <w:rPr>
          <w:rFonts w:asciiTheme="majorHAnsi" w:hAnsiTheme="majorHAnsi" w:cstheme="majorHAnsi"/>
          <w:color w:val="000000" w:themeColor="text1"/>
        </w:rPr>
        <w:t>.</w:t>
      </w:r>
    </w:p>
    <w:p w14:paraId="3A3E2887" w14:textId="7BA7386C" w:rsidR="00715A97" w:rsidRPr="001B282D" w:rsidRDefault="00D26C98" w:rsidP="001B282D">
      <w:pPr>
        <w:pStyle w:val="ListParagrap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He painga tonu te wheako whakangungu</w:t>
      </w:r>
      <w:r w:rsidR="001B282D" w:rsidRPr="001B282D">
        <w:rPr>
          <w:rFonts w:asciiTheme="majorHAnsi" w:hAnsiTheme="majorHAnsi" w:cstheme="majorHAnsi"/>
          <w:color w:val="000000" w:themeColor="text1"/>
        </w:rPr>
        <w:t>.</w:t>
      </w:r>
    </w:p>
    <w:p w14:paraId="32CA612E" w14:textId="6A871961" w:rsidR="00254381" w:rsidRPr="00FC0AD7" w:rsidRDefault="00D26C98" w:rsidP="00254381">
      <w:pPr>
        <w:pStyle w:val="Heading2"/>
        <w:jc w:val="both"/>
      </w:pPr>
      <w:r>
        <w:t>Ng</w:t>
      </w:r>
      <w:r>
        <w:rPr>
          <w:rFonts w:cs="Arial"/>
        </w:rPr>
        <w:t>ā</w:t>
      </w:r>
      <w:r>
        <w:t xml:space="preserve"> </w:t>
      </w:r>
      <w:r w:rsidR="003271C3">
        <w:t xml:space="preserve">Whanonga </w:t>
      </w:r>
    </w:p>
    <w:p w14:paraId="432D1C09" w14:textId="2B4D8675" w:rsidR="00254381" w:rsidRPr="00FC0AD7" w:rsidRDefault="00D26C98" w:rsidP="0207449C">
      <w:pPr>
        <w:jc w:val="both"/>
      </w:pPr>
      <w:r>
        <w:t xml:space="preserve">Ka </w:t>
      </w:r>
      <w:r>
        <w:rPr>
          <w:rFonts w:cs="Arial"/>
        </w:rPr>
        <w:t>ā</w:t>
      </w:r>
      <w:r>
        <w:t>whina ng</w:t>
      </w:r>
      <w:r>
        <w:rPr>
          <w:rFonts w:cs="Arial"/>
        </w:rPr>
        <w:t>ā</w:t>
      </w:r>
      <w:r>
        <w:t xml:space="preserve"> whanonga ki te t</w:t>
      </w:r>
      <w:r>
        <w:rPr>
          <w:rFonts w:cs="Arial"/>
        </w:rPr>
        <w:t>ā</w:t>
      </w:r>
      <w:r>
        <w:t>rai ka p</w:t>
      </w:r>
      <w:r>
        <w:rPr>
          <w:rFonts w:cs="Arial"/>
        </w:rPr>
        <w:t>ē</w:t>
      </w:r>
      <w:r>
        <w:t xml:space="preserve">hea </w:t>
      </w:r>
      <w:r w:rsidR="00270FAD">
        <w:rPr>
          <w:rFonts w:cs="Arial"/>
        </w:rPr>
        <w:t>ō</w:t>
      </w:r>
      <w:r w:rsidR="00270FAD">
        <w:t xml:space="preserve"> m</w:t>
      </w:r>
      <w:r w:rsidR="00270FAD">
        <w:rPr>
          <w:rFonts w:cs="Arial"/>
        </w:rPr>
        <w:t>ā</w:t>
      </w:r>
      <w:r w:rsidR="00270FAD">
        <w:t>tau</w:t>
      </w:r>
      <w:r>
        <w:t xml:space="preserve"> </w:t>
      </w:r>
      <w:r>
        <w:rPr>
          <w:rFonts w:cs="Arial"/>
        </w:rPr>
        <w:t>ā</w:t>
      </w:r>
      <w:r>
        <w:t>hua i ia r</w:t>
      </w:r>
      <w:r>
        <w:rPr>
          <w:rFonts w:cs="Arial"/>
        </w:rPr>
        <w:t>ā</w:t>
      </w:r>
      <w:r>
        <w:t xml:space="preserve"> </w:t>
      </w:r>
      <w:r w:rsidR="00270FAD">
        <w:t>me te whai w</w:t>
      </w:r>
      <w:r w:rsidR="00270FAD">
        <w:rPr>
          <w:rFonts w:cs="Arial"/>
        </w:rPr>
        <w:t>ā</w:t>
      </w:r>
      <w:r w:rsidR="00270FAD">
        <w:t>hi hoki ki ng</w:t>
      </w:r>
      <w:r w:rsidR="00270FAD">
        <w:rPr>
          <w:rFonts w:cs="Arial"/>
        </w:rPr>
        <w:t>ā</w:t>
      </w:r>
      <w:r w:rsidR="00270FAD">
        <w:t xml:space="preserve"> mahi hei whakatutuki i te wh</w:t>
      </w:r>
      <w:r w:rsidR="00270FAD">
        <w:rPr>
          <w:rFonts w:cs="Arial"/>
        </w:rPr>
        <w:t>ā</w:t>
      </w:r>
      <w:r w:rsidR="00270FAD">
        <w:t>inga me ng</w:t>
      </w:r>
      <w:r w:rsidR="00270FAD">
        <w:rPr>
          <w:rFonts w:cs="Arial"/>
        </w:rPr>
        <w:t>ā</w:t>
      </w:r>
      <w:r w:rsidR="00270FAD">
        <w:t xml:space="preserve"> manako mauroa</w:t>
      </w:r>
      <w:r w:rsidR="00254381" w:rsidRPr="00FC0AD7">
        <w:t xml:space="preserve">. </w:t>
      </w:r>
      <w:r w:rsidR="00270FAD">
        <w:t>Ka kumanu atu, ka p</w:t>
      </w:r>
      <w:r w:rsidR="00270FAD">
        <w:rPr>
          <w:rFonts w:cs="Arial"/>
        </w:rPr>
        <w:t>ū</w:t>
      </w:r>
      <w:r w:rsidR="00270FAD">
        <w:t xml:space="preserve">mau ki te mahi, ka whakahono atu, ka mahira, koia ka tino whai hua </w:t>
      </w:r>
      <w:r w:rsidR="00270FAD">
        <w:rPr>
          <w:rFonts w:cs="Arial"/>
        </w:rPr>
        <w:t>ā</w:t>
      </w:r>
      <w:r w:rsidR="00270FAD">
        <w:t xml:space="preserve"> t</w:t>
      </w:r>
      <w:r w:rsidR="00270FAD">
        <w:rPr>
          <w:rFonts w:cs="Arial"/>
        </w:rPr>
        <w:t>ā</w:t>
      </w:r>
      <w:r w:rsidR="00270FAD">
        <w:t>tau mahi</w:t>
      </w:r>
      <w:r w:rsidR="00254381" w:rsidRPr="00FC0AD7">
        <w:t xml:space="preserve">.  </w:t>
      </w:r>
    </w:p>
    <w:p w14:paraId="34996255" w14:textId="0DFE3D12" w:rsidR="00254381" w:rsidRPr="00FC0AD7" w:rsidRDefault="00270FAD" w:rsidP="00254381">
      <w:pPr>
        <w:pStyle w:val="ListParagraph"/>
        <w:jc w:val="both"/>
      </w:pPr>
      <w:r>
        <w:rPr>
          <w:b/>
          <w:bCs/>
        </w:rPr>
        <w:t xml:space="preserve">Te kumanutanga </w:t>
      </w:r>
      <w:r w:rsidR="00254381" w:rsidRPr="00FC0AD7">
        <w:rPr>
          <w:b/>
          <w:bCs/>
        </w:rPr>
        <w:t xml:space="preserve">– </w:t>
      </w:r>
      <w:r>
        <w:rPr>
          <w:b/>
          <w:bCs/>
        </w:rPr>
        <w:t>Ko te mahi i te mahi tika</w:t>
      </w:r>
      <w:r w:rsidR="00254381" w:rsidRPr="00FC0AD7">
        <w:rPr>
          <w:b/>
          <w:bCs/>
        </w:rPr>
        <w:t>.</w:t>
      </w:r>
      <w:r w:rsidR="00254381" w:rsidRPr="00FC0AD7">
        <w:t xml:space="preserve"> </w:t>
      </w:r>
      <w:r>
        <w:t xml:space="preserve">Ko te </w:t>
      </w:r>
      <w:r w:rsidRPr="00270FAD">
        <w:rPr>
          <w:b/>
          <w:bCs/>
        </w:rPr>
        <w:t>kumanutanga</w:t>
      </w:r>
      <w:r>
        <w:t xml:space="preserve"> te hanga ka t</w:t>
      </w:r>
      <w:r>
        <w:rPr>
          <w:rFonts w:cs="Arial"/>
        </w:rPr>
        <w:t>ū</w:t>
      </w:r>
      <w:r>
        <w:t xml:space="preserve"> motuhake ai m</w:t>
      </w:r>
      <w:r>
        <w:rPr>
          <w:rFonts w:cs="Arial"/>
        </w:rPr>
        <w:t>ā</w:t>
      </w:r>
      <w:r>
        <w:t>tau</w:t>
      </w:r>
      <w:r w:rsidR="00254381" w:rsidRPr="00FC0AD7">
        <w:t>. </w:t>
      </w:r>
      <w:r>
        <w:t>Ka mahi i te mahi tika m</w:t>
      </w:r>
      <w:r>
        <w:rPr>
          <w:rFonts w:cs="Arial"/>
        </w:rPr>
        <w:t>ā</w:t>
      </w:r>
      <w:r>
        <w:t xml:space="preserve"> t</w:t>
      </w:r>
      <w:r>
        <w:rPr>
          <w:rFonts w:cs="Arial"/>
        </w:rPr>
        <w:t>ā</w:t>
      </w:r>
      <w:r>
        <w:t>tau tonu, m</w:t>
      </w:r>
      <w:r>
        <w:rPr>
          <w:rFonts w:cs="Arial"/>
        </w:rPr>
        <w:t>ā</w:t>
      </w:r>
      <w:r>
        <w:t xml:space="preserve"> </w:t>
      </w:r>
      <w:r>
        <w:rPr>
          <w:rFonts w:cs="Arial"/>
        </w:rPr>
        <w:t>ā</w:t>
      </w:r>
      <w:r>
        <w:t xml:space="preserve"> t</w:t>
      </w:r>
      <w:r>
        <w:rPr>
          <w:rFonts w:cs="Arial"/>
        </w:rPr>
        <w:t>ā</w:t>
      </w:r>
      <w:r>
        <w:t>tau t</w:t>
      </w:r>
      <w:r>
        <w:rPr>
          <w:rFonts w:cs="Arial"/>
        </w:rPr>
        <w:t>ā</w:t>
      </w:r>
      <w:r>
        <w:t>ngata me t</w:t>
      </w:r>
      <w:r>
        <w:rPr>
          <w:rFonts w:cs="Arial"/>
        </w:rPr>
        <w:t>ō</w:t>
      </w:r>
      <w:r>
        <w:t xml:space="preserve"> t</w:t>
      </w:r>
      <w:r>
        <w:rPr>
          <w:rFonts w:cs="Arial"/>
        </w:rPr>
        <w:t>ā</w:t>
      </w:r>
      <w:r>
        <w:t>tau w</w:t>
      </w:r>
      <w:r>
        <w:rPr>
          <w:rFonts w:cs="Arial"/>
        </w:rPr>
        <w:t>ā</w:t>
      </w:r>
      <w:r>
        <w:t>hi</w:t>
      </w:r>
      <w:r w:rsidR="00254381" w:rsidRPr="00FC0AD7">
        <w:t xml:space="preserve">. </w:t>
      </w:r>
    </w:p>
    <w:p w14:paraId="7B5E2148" w14:textId="19B59B36" w:rsidR="00254381" w:rsidRPr="00FC0AD7" w:rsidRDefault="00270FAD" w:rsidP="00254381">
      <w:pPr>
        <w:pStyle w:val="ListParagraph"/>
        <w:jc w:val="both"/>
      </w:pPr>
      <w:r>
        <w:rPr>
          <w:b/>
          <w:bCs/>
        </w:rPr>
        <w:t>Ka p</w:t>
      </w:r>
      <w:r>
        <w:rPr>
          <w:rFonts w:cs="Arial"/>
          <w:b/>
          <w:bCs/>
        </w:rPr>
        <w:t>ū</w:t>
      </w:r>
      <w:r>
        <w:rPr>
          <w:b/>
          <w:bCs/>
        </w:rPr>
        <w:t xml:space="preserve">mau </w:t>
      </w:r>
      <w:r w:rsidR="00254381" w:rsidRPr="00FC0AD7">
        <w:rPr>
          <w:b/>
          <w:bCs/>
        </w:rPr>
        <w:t xml:space="preserve"> – </w:t>
      </w:r>
      <w:r>
        <w:rPr>
          <w:b/>
          <w:bCs/>
        </w:rPr>
        <w:t>ka hiki ake I te manuka</w:t>
      </w:r>
      <w:r w:rsidR="00254381" w:rsidRPr="00FC0AD7">
        <w:rPr>
          <w:b/>
          <w:bCs/>
        </w:rPr>
        <w:t>.</w:t>
      </w:r>
      <w:r w:rsidR="00254381" w:rsidRPr="00FC0AD7">
        <w:t xml:space="preserve"> </w:t>
      </w:r>
      <w:r>
        <w:t xml:space="preserve">Ka </w:t>
      </w:r>
      <w:r w:rsidRPr="00270FAD">
        <w:rPr>
          <w:b/>
          <w:bCs/>
        </w:rPr>
        <w:t>p</w:t>
      </w:r>
      <w:r w:rsidRPr="00270FAD">
        <w:rPr>
          <w:rFonts w:cs="Arial"/>
          <w:b/>
          <w:bCs/>
        </w:rPr>
        <w:t>ū</w:t>
      </w:r>
      <w:r w:rsidRPr="00270FAD">
        <w:rPr>
          <w:b/>
          <w:bCs/>
        </w:rPr>
        <w:t>mau</w:t>
      </w:r>
      <w:r>
        <w:t xml:space="preserve"> m</w:t>
      </w:r>
      <w:r>
        <w:rPr>
          <w:rFonts w:cs="Arial"/>
        </w:rPr>
        <w:t>ā</w:t>
      </w:r>
      <w:r>
        <w:t>tau ki te hiki manuka me te taetae atu</w:t>
      </w:r>
      <w:r w:rsidR="00254381" w:rsidRPr="00FC0AD7">
        <w:t xml:space="preserve">. </w:t>
      </w:r>
    </w:p>
    <w:p w14:paraId="652FAF28" w14:textId="67299C62" w:rsidR="00254381" w:rsidRPr="00FC0AD7" w:rsidRDefault="00270FAD" w:rsidP="00254381">
      <w:pPr>
        <w:pStyle w:val="ListParagraph"/>
        <w:jc w:val="both"/>
      </w:pPr>
      <w:r>
        <w:rPr>
          <w:b/>
          <w:bCs/>
        </w:rPr>
        <w:t xml:space="preserve">Ka whakahono </w:t>
      </w:r>
      <w:r w:rsidR="00254381" w:rsidRPr="00FC0AD7">
        <w:rPr>
          <w:b/>
          <w:bCs/>
        </w:rPr>
        <w:t xml:space="preserve">– </w:t>
      </w:r>
      <w:r>
        <w:rPr>
          <w:b/>
          <w:bCs/>
        </w:rPr>
        <w:t>ka mahi ng</w:t>
      </w:r>
      <w:r>
        <w:rPr>
          <w:rFonts w:cs="Arial"/>
          <w:b/>
          <w:bCs/>
        </w:rPr>
        <w:t>ā</w:t>
      </w:r>
      <w:r>
        <w:rPr>
          <w:b/>
          <w:bCs/>
        </w:rPr>
        <w:t>tahi</w:t>
      </w:r>
      <w:r w:rsidR="00254381" w:rsidRPr="00FC0AD7">
        <w:rPr>
          <w:b/>
          <w:bCs/>
        </w:rPr>
        <w:t>.</w:t>
      </w:r>
      <w:r w:rsidR="00254381" w:rsidRPr="00FC0AD7">
        <w:t xml:space="preserve"> </w:t>
      </w:r>
      <w:r>
        <w:t>Ka whakat</w:t>
      </w:r>
      <w:r>
        <w:rPr>
          <w:rFonts w:cs="Arial"/>
        </w:rPr>
        <w:t>ō</w:t>
      </w:r>
      <w:r>
        <w:t>muatia te whai w</w:t>
      </w:r>
      <w:r>
        <w:rPr>
          <w:rFonts w:cs="Arial"/>
        </w:rPr>
        <w:t>ā</w:t>
      </w:r>
      <w:r>
        <w:t xml:space="preserve"> ki te </w:t>
      </w:r>
      <w:r w:rsidRPr="00270FAD">
        <w:rPr>
          <w:b/>
          <w:bCs/>
        </w:rPr>
        <w:t>whakahono</w:t>
      </w:r>
      <w:r>
        <w:t>koia ka taea ng</w:t>
      </w:r>
      <w:r>
        <w:rPr>
          <w:rFonts w:cs="Arial"/>
        </w:rPr>
        <w:t>ā</w:t>
      </w:r>
      <w:r>
        <w:t xml:space="preserve"> tino mahi nui</w:t>
      </w:r>
      <w:r w:rsidR="00254381" w:rsidRPr="00FC0AD7">
        <w:t xml:space="preserve">. </w:t>
      </w:r>
    </w:p>
    <w:p w14:paraId="4334DE19" w14:textId="6FC8373D" w:rsidR="00776665" w:rsidRDefault="00270FAD" w:rsidP="00254381">
      <w:pPr>
        <w:pStyle w:val="ListParagraph"/>
        <w:jc w:val="both"/>
      </w:pPr>
      <w:r>
        <w:rPr>
          <w:b/>
          <w:bCs/>
        </w:rPr>
        <w:t xml:space="preserve">Ka mahira </w:t>
      </w:r>
      <w:r w:rsidR="00254381" w:rsidRPr="00FC0AD7">
        <w:rPr>
          <w:b/>
          <w:bCs/>
        </w:rPr>
        <w:t xml:space="preserve">– </w:t>
      </w:r>
      <w:r>
        <w:rPr>
          <w:b/>
          <w:bCs/>
        </w:rPr>
        <w:t>te torotoro huarahu</w:t>
      </w:r>
      <w:r w:rsidR="00254381" w:rsidRPr="00FC0AD7">
        <w:rPr>
          <w:b/>
          <w:bCs/>
        </w:rPr>
        <w:t>.</w:t>
      </w:r>
      <w:r w:rsidR="00254381" w:rsidRPr="00FC0AD7">
        <w:t xml:space="preserve"> </w:t>
      </w:r>
      <w:r>
        <w:t>Ina ka mahira, k</w:t>
      </w:r>
      <w:r>
        <w:rPr>
          <w:rFonts w:cs="Arial"/>
        </w:rPr>
        <w:t>ā</w:t>
      </w:r>
      <w:r>
        <w:t>ore he mutunga mai o ng</w:t>
      </w:r>
      <w:r>
        <w:rPr>
          <w:rFonts w:cs="Arial"/>
        </w:rPr>
        <w:t>ā</w:t>
      </w:r>
      <w:r>
        <w:t xml:space="preserve"> huarahi ki urupare motuhake</w:t>
      </w:r>
      <w:r w:rsidR="00254381" w:rsidRPr="00FC0AD7">
        <w:t>. </w:t>
      </w:r>
    </w:p>
    <w:p w14:paraId="7ECDF8E9" w14:textId="77777777" w:rsidR="00776665" w:rsidRDefault="00776665" w:rsidP="00776665">
      <w:pPr>
        <w:jc w:val="both"/>
      </w:pPr>
    </w:p>
    <w:p w14:paraId="4C45C83D" w14:textId="5A912478" w:rsidR="00776665" w:rsidRPr="00FE130A" w:rsidRDefault="00270FAD" w:rsidP="00776665">
      <w:pPr>
        <w:jc w:val="both"/>
        <w:rPr>
          <w:i/>
          <w:iCs/>
          <w:szCs w:val="18"/>
        </w:rPr>
      </w:pPr>
      <w:r>
        <w:rPr>
          <w:i/>
          <w:iCs/>
          <w:szCs w:val="18"/>
        </w:rPr>
        <w:t>Kia m</w:t>
      </w:r>
      <w:r>
        <w:rPr>
          <w:rFonts w:cs="Arial"/>
          <w:i/>
          <w:iCs/>
          <w:szCs w:val="18"/>
        </w:rPr>
        <w:t>ō</w:t>
      </w:r>
      <w:r>
        <w:rPr>
          <w:i/>
          <w:iCs/>
          <w:szCs w:val="18"/>
        </w:rPr>
        <w:t xml:space="preserve">hio mai </w:t>
      </w:r>
      <w:r w:rsidR="00776665" w:rsidRPr="00B06963">
        <w:rPr>
          <w:i/>
          <w:iCs/>
          <w:szCs w:val="18"/>
        </w:rPr>
        <w:t xml:space="preserve">– </w:t>
      </w:r>
      <w:r>
        <w:rPr>
          <w:i/>
          <w:iCs/>
          <w:szCs w:val="18"/>
        </w:rPr>
        <w:t>kei t</w:t>
      </w:r>
      <w:r>
        <w:rPr>
          <w:rFonts w:cs="Arial"/>
          <w:i/>
          <w:iCs/>
          <w:szCs w:val="18"/>
        </w:rPr>
        <w:t>ē</w:t>
      </w:r>
      <w:r>
        <w:rPr>
          <w:i/>
          <w:iCs/>
          <w:szCs w:val="18"/>
        </w:rPr>
        <w:t>nei t</w:t>
      </w:r>
      <w:r>
        <w:rPr>
          <w:rFonts w:cs="Arial"/>
          <w:i/>
          <w:iCs/>
          <w:szCs w:val="18"/>
        </w:rPr>
        <w:t>ā</w:t>
      </w:r>
      <w:r>
        <w:rPr>
          <w:i/>
          <w:iCs/>
          <w:szCs w:val="18"/>
        </w:rPr>
        <w:t>tai t</w:t>
      </w:r>
      <w:r>
        <w:rPr>
          <w:rFonts w:cs="Arial"/>
          <w:i/>
          <w:iCs/>
          <w:szCs w:val="18"/>
        </w:rPr>
        <w:t>ū</w:t>
      </w:r>
      <w:r>
        <w:rPr>
          <w:i/>
          <w:iCs/>
          <w:szCs w:val="18"/>
        </w:rPr>
        <w:t>ranga ng</w:t>
      </w:r>
      <w:r>
        <w:rPr>
          <w:rFonts w:cs="Arial"/>
          <w:i/>
          <w:iCs/>
          <w:szCs w:val="18"/>
        </w:rPr>
        <w:t>ā</w:t>
      </w:r>
      <w:r>
        <w:rPr>
          <w:i/>
          <w:iCs/>
          <w:szCs w:val="18"/>
        </w:rPr>
        <w:t xml:space="preserve"> </w:t>
      </w:r>
      <w:r>
        <w:rPr>
          <w:rFonts w:cs="Arial"/>
          <w:i/>
          <w:iCs/>
          <w:szCs w:val="18"/>
        </w:rPr>
        <w:t>ā</w:t>
      </w:r>
      <w:r>
        <w:rPr>
          <w:i/>
          <w:iCs/>
          <w:szCs w:val="18"/>
        </w:rPr>
        <w:t>uatanga matua o te t</w:t>
      </w:r>
      <w:r>
        <w:rPr>
          <w:rFonts w:cs="Arial"/>
          <w:i/>
          <w:iCs/>
          <w:szCs w:val="18"/>
        </w:rPr>
        <w:t>ū</w:t>
      </w:r>
      <w:r>
        <w:rPr>
          <w:i/>
          <w:iCs/>
          <w:szCs w:val="18"/>
        </w:rPr>
        <w:t>ranga engari ehara t</w:t>
      </w:r>
      <w:r>
        <w:rPr>
          <w:rFonts w:cs="Arial"/>
          <w:i/>
          <w:iCs/>
          <w:szCs w:val="18"/>
        </w:rPr>
        <w:t>ē</w:t>
      </w:r>
      <w:r>
        <w:rPr>
          <w:i/>
          <w:iCs/>
          <w:szCs w:val="18"/>
        </w:rPr>
        <w:t>nei i te r</w:t>
      </w:r>
      <w:r>
        <w:rPr>
          <w:rFonts w:cs="Arial"/>
          <w:i/>
          <w:iCs/>
          <w:szCs w:val="18"/>
        </w:rPr>
        <w:t>ā</w:t>
      </w:r>
      <w:r>
        <w:rPr>
          <w:i/>
          <w:iCs/>
          <w:szCs w:val="18"/>
        </w:rPr>
        <w:t>rangi pau te kaha o ng</w:t>
      </w:r>
      <w:r>
        <w:rPr>
          <w:rFonts w:cs="Arial"/>
          <w:i/>
          <w:iCs/>
          <w:szCs w:val="18"/>
        </w:rPr>
        <w:t>ā</w:t>
      </w:r>
      <w:r>
        <w:rPr>
          <w:i/>
          <w:iCs/>
          <w:szCs w:val="18"/>
        </w:rPr>
        <w:t xml:space="preserve"> kawenga kei t</w:t>
      </w:r>
      <w:r>
        <w:rPr>
          <w:rFonts w:cs="Arial"/>
          <w:i/>
          <w:iCs/>
          <w:szCs w:val="18"/>
        </w:rPr>
        <w:t>ē</w:t>
      </w:r>
      <w:r>
        <w:rPr>
          <w:i/>
          <w:iCs/>
          <w:szCs w:val="18"/>
        </w:rPr>
        <w:t>nei t</w:t>
      </w:r>
      <w:r>
        <w:rPr>
          <w:rFonts w:cs="Arial"/>
          <w:i/>
          <w:iCs/>
          <w:szCs w:val="18"/>
        </w:rPr>
        <w:t>ū</w:t>
      </w:r>
      <w:r>
        <w:rPr>
          <w:i/>
          <w:iCs/>
          <w:szCs w:val="18"/>
        </w:rPr>
        <w:t>ranga me te tangata kei a ia te t</w:t>
      </w:r>
      <w:r>
        <w:rPr>
          <w:rFonts w:cs="Arial"/>
          <w:i/>
          <w:iCs/>
          <w:szCs w:val="18"/>
        </w:rPr>
        <w:t>ū</w:t>
      </w:r>
      <w:r>
        <w:rPr>
          <w:i/>
          <w:iCs/>
          <w:szCs w:val="18"/>
        </w:rPr>
        <w:t>ranga</w:t>
      </w:r>
      <w:r w:rsidR="00776665" w:rsidRPr="00B06963">
        <w:rPr>
          <w:i/>
          <w:iCs/>
          <w:szCs w:val="18"/>
        </w:rPr>
        <w:t xml:space="preserve">. </w:t>
      </w:r>
      <w:r>
        <w:rPr>
          <w:i/>
          <w:iCs/>
          <w:szCs w:val="18"/>
        </w:rPr>
        <w:t>Kei t</w:t>
      </w:r>
      <w:r>
        <w:rPr>
          <w:rFonts w:cs="Arial"/>
          <w:i/>
          <w:iCs/>
          <w:szCs w:val="18"/>
        </w:rPr>
        <w:t>ō</w:t>
      </w:r>
      <w:r>
        <w:rPr>
          <w:i/>
          <w:iCs/>
          <w:szCs w:val="18"/>
        </w:rPr>
        <w:t xml:space="preserve"> m</w:t>
      </w:r>
      <w:r>
        <w:rPr>
          <w:rFonts w:cs="Arial"/>
          <w:i/>
          <w:iCs/>
          <w:szCs w:val="18"/>
        </w:rPr>
        <w:t>ā</w:t>
      </w:r>
      <w:r>
        <w:rPr>
          <w:i/>
          <w:iCs/>
          <w:szCs w:val="18"/>
        </w:rPr>
        <w:t>tau whakahaere urutau nei</w:t>
      </w:r>
      <w:r w:rsidR="00B24761">
        <w:rPr>
          <w:i/>
          <w:iCs/>
          <w:szCs w:val="18"/>
        </w:rPr>
        <w:t xml:space="preserve">, me </w:t>
      </w:r>
      <w:r w:rsidR="00B24761">
        <w:rPr>
          <w:rFonts w:cs="Arial"/>
          <w:i/>
          <w:iCs/>
          <w:szCs w:val="18"/>
        </w:rPr>
        <w:t>ā</w:t>
      </w:r>
      <w:r w:rsidR="00B24761">
        <w:rPr>
          <w:i/>
          <w:iCs/>
          <w:szCs w:val="18"/>
        </w:rPr>
        <w:t>hei ng</w:t>
      </w:r>
      <w:r w:rsidR="00B24761">
        <w:rPr>
          <w:rFonts w:cs="Arial"/>
          <w:i/>
          <w:iCs/>
          <w:szCs w:val="18"/>
        </w:rPr>
        <w:t>ā</w:t>
      </w:r>
      <w:r w:rsidR="00B24761">
        <w:rPr>
          <w:i/>
          <w:iCs/>
          <w:szCs w:val="18"/>
        </w:rPr>
        <w:t xml:space="preserve"> t</w:t>
      </w:r>
      <w:r w:rsidR="00B24761">
        <w:rPr>
          <w:rFonts w:cs="Arial"/>
          <w:i/>
          <w:iCs/>
          <w:szCs w:val="18"/>
        </w:rPr>
        <w:t>ā</w:t>
      </w:r>
      <w:r w:rsidR="00B24761">
        <w:rPr>
          <w:i/>
          <w:iCs/>
          <w:szCs w:val="18"/>
        </w:rPr>
        <w:t>ngata katoa ki te mahi t</w:t>
      </w:r>
      <w:r w:rsidR="00B24761">
        <w:rPr>
          <w:rFonts w:cs="Arial"/>
          <w:i/>
          <w:iCs/>
          <w:szCs w:val="18"/>
        </w:rPr>
        <w:t>ā</w:t>
      </w:r>
      <w:r w:rsidR="00B24761">
        <w:rPr>
          <w:i/>
          <w:iCs/>
          <w:szCs w:val="18"/>
        </w:rPr>
        <w:t>wariwari, ki te urutau ina ka rerek</w:t>
      </w:r>
      <w:r w:rsidR="00B24761">
        <w:rPr>
          <w:rFonts w:cs="Arial"/>
          <w:i/>
          <w:iCs/>
          <w:szCs w:val="18"/>
        </w:rPr>
        <w:t>ē</w:t>
      </w:r>
      <w:r w:rsidR="00B24761">
        <w:rPr>
          <w:i/>
          <w:iCs/>
          <w:szCs w:val="18"/>
        </w:rPr>
        <w:t xml:space="preserve"> ng</w:t>
      </w:r>
      <w:r w:rsidR="00B24761">
        <w:rPr>
          <w:rFonts w:cs="Arial"/>
          <w:i/>
          <w:iCs/>
          <w:szCs w:val="18"/>
        </w:rPr>
        <w:t>ā</w:t>
      </w:r>
      <w:r w:rsidR="00B24761">
        <w:rPr>
          <w:i/>
          <w:iCs/>
          <w:szCs w:val="18"/>
        </w:rPr>
        <w:t xml:space="preserve"> hiahia</w:t>
      </w:r>
      <w:r w:rsidR="00776665" w:rsidRPr="00B06963">
        <w:rPr>
          <w:i/>
          <w:iCs/>
          <w:szCs w:val="18"/>
        </w:rPr>
        <w:t xml:space="preserve">, </w:t>
      </w:r>
      <w:r w:rsidR="00B24761">
        <w:rPr>
          <w:i/>
          <w:iCs/>
          <w:szCs w:val="18"/>
        </w:rPr>
        <w:t>kia whai w</w:t>
      </w:r>
      <w:r w:rsidR="00B24761">
        <w:rPr>
          <w:rFonts w:cs="Arial"/>
          <w:i/>
          <w:iCs/>
          <w:szCs w:val="18"/>
        </w:rPr>
        <w:t>ā</w:t>
      </w:r>
      <w:r w:rsidR="00B24761">
        <w:rPr>
          <w:i/>
          <w:iCs/>
          <w:szCs w:val="18"/>
        </w:rPr>
        <w:t>hi ki te angit</w:t>
      </w:r>
      <w:r w:rsidR="00B24761">
        <w:rPr>
          <w:rFonts w:cs="Arial"/>
          <w:i/>
          <w:iCs/>
          <w:szCs w:val="18"/>
        </w:rPr>
        <w:t>ū</w:t>
      </w:r>
      <w:r w:rsidR="00B24761">
        <w:rPr>
          <w:i/>
          <w:iCs/>
          <w:szCs w:val="18"/>
        </w:rPr>
        <w:t xml:space="preserve">tanga o </w:t>
      </w:r>
      <w:r w:rsidR="00776665" w:rsidRPr="00B06963">
        <w:rPr>
          <w:i/>
          <w:iCs/>
          <w:szCs w:val="18"/>
        </w:rPr>
        <w:t>Mercury.</w:t>
      </w:r>
      <w:r w:rsidR="00776665">
        <w:rPr>
          <w:i/>
          <w:iCs/>
          <w:szCs w:val="18"/>
        </w:rPr>
        <w:t xml:space="preserve"> </w:t>
      </w:r>
      <w:r w:rsidR="00B24761">
        <w:rPr>
          <w:i/>
          <w:iCs/>
          <w:szCs w:val="18"/>
        </w:rPr>
        <w:t>Koia r</w:t>
      </w:r>
      <w:r w:rsidR="00B24761">
        <w:rPr>
          <w:rFonts w:cs="Arial"/>
          <w:i/>
          <w:iCs/>
          <w:szCs w:val="18"/>
        </w:rPr>
        <w:t>ā</w:t>
      </w:r>
      <w:r w:rsidR="00B24761">
        <w:rPr>
          <w:i/>
          <w:iCs/>
          <w:szCs w:val="18"/>
        </w:rPr>
        <w:t>, ka rerek</w:t>
      </w:r>
      <w:r w:rsidR="00B24761">
        <w:rPr>
          <w:rFonts w:cs="Arial"/>
          <w:i/>
          <w:iCs/>
          <w:szCs w:val="18"/>
        </w:rPr>
        <w:t>ē</w:t>
      </w:r>
      <w:r w:rsidR="00B24761">
        <w:rPr>
          <w:i/>
          <w:iCs/>
          <w:szCs w:val="18"/>
        </w:rPr>
        <w:t xml:space="preserve"> haere pea ng</w:t>
      </w:r>
      <w:r w:rsidR="00B24761">
        <w:rPr>
          <w:rFonts w:cs="Arial"/>
          <w:i/>
          <w:iCs/>
          <w:szCs w:val="18"/>
        </w:rPr>
        <w:t>ā</w:t>
      </w:r>
      <w:r w:rsidR="00B24761">
        <w:rPr>
          <w:i/>
          <w:iCs/>
          <w:szCs w:val="18"/>
        </w:rPr>
        <w:t xml:space="preserve"> tukanga mahi, ng</w:t>
      </w:r>
      <w:r w:rsidR="00B24761">
        <w:rPr>
          <w:rFonts w:cs="Arial"/>
          <w:i/>
          <w:iCs/>
          <w:szCs w:val="18"/>
        </w:rPr>
        <w:t>ā</w:t>
      </w:r>
      <w:r w:rsidR="00B24761">
        <w:rPr>
          <w:i/>
          <w:iCs/>
          <w:szCs w:val="18"/>
        </w:rPr>
        <w:t xml:space="preserve"> t</w:t>
      </w:r>
      <w:r w:rsidR="00B24761">
        <w:rPr>
          <w:rFonts w:cs="Arial"/>
          <w:i/>
          <w:iCs/>
          <w:szCs w:val="18"/>
        </w:rPr>
        <w:t>ā</w:t>
      </w:r>
      <w:r w:rsidR="00B24761">
        <w:rPr>
          <w:i/>
          <w:iCs/>
          <w:szCs w:val="18"/>
        </w:rPr>
        <w:t xml:space="preserve">ngata mahi me te aronga mahi ina e hiahiatia ana e </w:t>
      </w:r>
      <w:r w:rsidR="00776665">
        <w:rPr>
          <w:i/>
          <w:iCs/>
          <w:szCs w:val="18"/>
        </w:rPr>
        <w:t>Mercury.</w:t>
      </w:r>
    </w:p>
    <w:p w14:paraId="715F6FDD" w14:textId="03955A62" w:rsidR="00254381" w:rsidRPr="00FC0AD7" w:rsidRDefault="00254381" w:rsidP="00776665">
      <w:pPr>
        <w:jc w:val="both"/>
      </w:pPr>
    </w:p>
    <w:p w14:paraId="7553656C" w14:textId="77777777" w:rsidR="00254381" w:rsidRDefault="00254381" w:rsidP="00254381">
      <w:pPr>
        <w:jc w:val="both"/>
      </w:pPr>
    </w:p>
    <w:p w14:paraId="19D144EA" w14:textId="77777777" w:rsidR="00797CDE" w:rsidRPr="00D862F5" w:rsidRDefault="00797CDE" w:rsidP="00797CDE">
      <w:pPr>
        <w:rPr>
          <w:rFonts w:asciiTheme="majorHAnsi" w:hAnsiTheme="majorHAnsi" w:cstheme="majorHAnsi"/>
        </w:rPr>
      </w:pPr>
    </w:p>
    <w:p w14:paraId="3A3E2888" w14:textId="77777777" w:rsidR="00A61A65" w:rsidRPr="00D862F5" w:rsidRDefault="00A61A65" w:rsidP="00A61A65">
      <w:pPr>
        <w:rPr>
          <w:rFonts w:asciiTheme="majorHAnsi" w:hAnsiTheme="majorHAnsi" w:cstheme="majorHAnsi"/>
        </w:rPr>
      </w:pPr>
    </w:p>
    <w:sectPr w:rsidR="00A61A65" w:rsidRPr="00D862F5" w:rsidSect="001544B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60" w:right="851" w:bottom="1440" w:left="851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76458" w14:textId="77777777" w:rsidR="00223F88" w:rsidRDefault="00223F88" w:rsidP="00901C83">
      <w:pPr>
        <w:spacing w:after="0" w:line="240" w:lineRule="auto"/>
      </w:pPr>
      <w:r>
        <w:separator/>
      </w:r>
    </w:p>
  </w:endnote>
  <w:endnote w:type="continuationSeparator" w:id="0">
    <w:p w14:paraId="71B2383D" w14:textId="77777777" w:rsidR="00223F88" w:rsidRDefault="00223F88" w:rsidP="00901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72">
    <w:altName w:val="Calibri"/>
    <w:panose1 w:val="020B0604020202020204"/>
    <w:charset w:val="00"/>
    <w:family w:val="swiss"/>
    <w:pitch w:val="variable"/>
    <w:sig w:usb0="A00002EF" w:usb1="5000205B" w:usb2="00000008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8524F" w14:textId="5EADF903" w:rsidR="003908A8" w:rsidRDefault="003908A8">
    <w:pPr>
      <w:pStyle w:val="Footer"/>
      <w:framePr w:wrap="around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5336C620" wp14:editId="1DC8E4B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5670" cy="324485"/>
              <wp:effectExtent l="0" t="0" r="17780" b="0"/>
              <wp:wrapNone/>
              <wp:docPr id="1917811292" name="Text Box 2" descr="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567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9C80AD" w14:textId="1001608A" w:rsidR="003908A8" w:rsidRPr="003908A8" w:rsidRDefault="003908A8" w:rsidP="003908A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908A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36C6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General" style="position:absolute;margin-left:0;margin-top:0;width:72.1pt;height:25.5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" filled="f" stroked="f">
              <v:textbox style="mso-fit-shape-to-text:t" inset="0,0,0,15pt">
                <w:txbxContent>
                  <w:p w14:paraId="759C80AD" w14:textId="1001608A" w:rsidR="003908A8" w:rsidRPr="003908A8" w:rsidRDefault="003908A8" w:rsidP="003908A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908A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E288E" w14:textId="39416EF6" w:rsidR="00A61A65" w:rsidRPr="00D57B1F" w:rsidRDefault="003908A8" w:rsidP="001544BE">
    <w:pPr>
      <w:pStyle w:val="Footer"/>
      <w:framePr w:wrap="around" w:hAnchor="page" w:x="675" w:y="15961"/>
    </w:pPr>
    <w:r>
      <w:rPr>
        <w:b/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2E09BC6A" wp14:editId="6E76EBC1">
              <wp:simplePos x="428625" y="101352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5670" cy="324485"/>
              <wp:effectExtent l="0" t="0" r="17780" b="0"/>
              <wp:wrapNone/>
              <wp:docPr id="670930755" name="Text Box 3" descr="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567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DE5A51" w14:textId="733BB21C" w:rsidR="003908A8" w:rsidRPr="003908A8" w:rsidRDefault="003908A8" w:rsidP="003908A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908A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09BC6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General" style="position:absolute;margin-left:0;margin-top:0;width:72.1pt;height:25.55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" filled="f" stroked="f">
              <v:textbox style="mso-fit-shape-to-text:t" inset="0,0,0,15pt">
                <w:txbxContent>
                  <w:p w14:paraId="3EDE5A51" w14:textId="733BB21C" w:rsidR="003908A8" w:rsidRPr="003908A8" w:rsidRDefault="003908A8" w:rsidP="003908A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908A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61A65" w:rsidRPr="00881F2D">
      <w:rPr>
        <w:b/>
      </w:rPr>
      <w:ptab w:relativeTo="margin" w:alignment="right" w:leader="none"/>
    </w:r>
    <w:r w:rsidR="001151EB">
      <w:rPr>
        <w:rFonts w:asciiTheme="majorHAnsi" w:hAnsiTheme="majorHAnsi"/>
        <w:b/>
      </w:rPr>
      <w:t>Principal</w:t>
    </w:r>
    <w:r w:rsidR="00985CE5">
      <w:rPr>
        <w:rFonts w:asciiTheme="majorHAnsi" w:hAnsiTheme="majorHAnsi"/>
        <w:b/>
      </w:rPr>
      <w:t xml:space="preserve"> M</w:t>
    </w:r>
    <w:r w:rsidR="00DC4C66">
      <w:rPr>
        <w:rFonts w:asciiTheme="majorHAnsi" w:hAnsiTheme="majorHAnsi"/>
        <w:b/>
      </w:rPr>
      <w:t>ā</w:t>
    </w:r>
    <w:r w:rsidR="00985CE5">
      <w:rPr>
        <w:rFonts w:asciiTheme="majorHAnsi" w:hAnsiTheme="majorHAnsi"/>
        <w:b/>
      </w:rPr>
      <w:t>ori</w:t>
    </w:r>
    <w:r w:rsidR="001151EB">
      <w:rPr>
        <w:rFonts w:asciiTheme="majorHAnsi" w:hAnsiTheme="majorHAnsi"/>
        <w:b/>
      </w:rPr>
      <w:t xml:space="preserve"> Cultural Advisor</w:t>
    </w:r>
    <w:r w:rsidR="00A61A65" w:rsidRPr="00881F2D">
      <w:rPr>
        <w:rFonts w:asciiTheme="majorHAnsi" w:hAnsiTheme="majorHAnsi"/>
        <w:b/>
      </w:rPr>
      <w:t xml:space="preserve"> | </w:t>
    </w:r>
    <w:r w:rsidR="001151EB">
      <w:rPr>
        <w:rFonts w:asciiTheme="majorHAnsi" w:hAnsiTheme="majorHAnsi"/>
        <w:b/>
      </w:rPr>
      <w:t>March 2026</w:t>
    </w:r>
    <w:r w:rsidR="00A61A65">
      <w:rPr>
        <w:rFonts w:asciiTheme="majorHAnsi" w:hAnsiTheme="majorHAnsi"/>
      </w:rPr>
      <w:t xml:space="preserve"> </w:t>
    </w:r>
    <w:r w:rsidR="00A61A65" w:rsidRPr="00881F2D">
      <w:rPr>
        <w:rFonts w:asciiTheme="majorHAnsi" w:hAnsiTheme="majorHAnsi"/>
      </w:rPr>
      <w:t>|</w:t>
    </w:r>
    <w:r w:rsidR="00A61A65" w:rsidRPr="00D57B1F">
      <w:t xml:space="preserve"> </w:t>
    </w:r>
    <w:r w:rsidR="00A61A65" w:rsidRPr="00881F2D">
      <w:rPr>
        <w:rFonts w:ascii="Arial Black" w:hAnsi="Arial Black"/>
      </w:rPr>
      <w:t xml:space="preserve">Page </w:t>
    </w:r>
    <w:r w:rsidR="00A61A65" w:rsidRPr="00881F2D">
      <w:rPr>
        <w:rFonts w:ascii="Arial Black" w:hAnsi="Arial Black"/>
      </w:rPr>
      <w:fldChar w:fldCharType="begin"/>
    </w:r>
    <w:r w:rsidR="00A61A65" w:rsidRPr="00881F2D">
      <w:rPr>
        <w:rFonts w:ascii="Arial Black" w:hAnsi="Arial Black"/>
      </w:rPr>
      <w:instrText xml:space="preserve"> PAGE  \* Arabic  \* MERGEFORMAT </w:instrText>
    </w:r>
    <w:r w:rsidR="00A61A65" w:rsidRPr="00881F2D">
      <w:rPr>
        <w:rFonts w:ascii="Arial Black" w:hAnsi="Arial Black"/>
      </w:rPr>
      <w:fldChar w:fldCharType="separate"/>
    </w:r>
    <w:r w:rsidR="002224BD">
      <w:rPr>
        <w:rFonts w:ascii="Arial Black" w:hAnsi="Arial Black"/>
        <w:noProof/>
      </w:rPr>
      <w:t>2</w:t>
    </w:r>
    <w:r w:rsidR="00A61A65" w:rsidRPr="00881F2D">
      <w:rPr>
        <w:rFonts w:ascii="Arial Black" w:hAnsi="Arial Black"/>
      </w:rPr>
      <w:fldChar w:fldCharType="end"/>
    </w:r>
    <w:r w:rsidR="00A61A65" w:rsidRPr="00881F2D">
      <w:rPr>
        <w:rFonts w:ascii="Arial Black" w:hAnsi="Arial Black"/>
      </w:rPr>
      <w:t xml:space="preserve"> of </w:t>
    </w:r>
    <w:r w:rsidR="00A61A65" w:rsidRPr="00881F2D">
      <w:rPr>
        <w:rFonts w:ascii="Arial Black" w:hAnsi="Arial Black"/>
      </w:rPr>
      <w:fldChar w:fldCharType="begin"/>
    </w:r>
    <w:r w:rsidR="00A61A65" w:rsidRPr="00881F2D">
      <w:rPr>
        <w:rFonts w:ascii="Arial Black" w:hAnsi="Arial Black"/>
      </w:rPr>
      <w:instrText xml:space="preserve"> NUMPAGES  \* Arabic  \* MERGEFORMAT </w:instrText>
    </w:r>
    <w:r w:rsidR="00A61A65" w:rsidRPr="00881F2D">
      <w:rPr>
        <w:rFonts w:ascii="Arial Black" w:hAnsi="Arial Black"/>
      </w:rPr>
      <w:fldChar w:fldCharType="separate"/>
    </w:r>
    <w:r w:rsidR="002224BD">
      <w:rPr>
        <w:rFonts w:ascii="Arial Black" w:hAnsi="Arial Black"/>
        <w:noProof/>
      </w:rPr>
      <w:t>2</w:t>
    </w:r>
    <w:r w:rsidR="00A61A65" w:rsidRPr="00881F2D">
      <w:rPr>
        <w:rFonts w:ascii="Arial Black" w:hAnsi="Arial Black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E2890" w14:textId="2775FD4E" w:rsidR="00A61A65" w:rsidRPr="00D57B1F" w:rsidRDefault="003908A8" w:rsidP="001544BE">
    <w:pPr>
      <w:pStyle w:val="Footer"/>
      <w:framePr w:wrap="around" w:hAnchor="page" w:x="735" w:y="16006"/>
    </w:pPr>
    <w:r>
      <w:rPr>
        <w:b/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5931C93" wp14:editId="690FF8FE">
              <wp:simplePos x="466725" y="101631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5670" cy="324485"/>
              <wp:effectExtent l="0" t="0" r="17780" b="0"/>
              <wp:wrapNone/>
              <wp:docPr id="436052010" name="Text Box 1" descr="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567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24BFA3" w14:textId="55D87DFF" w:rsidR="003908A8" w:rsidRPr="003908A8" w:rsidRDefault="003908A8" w:rsidP="003908A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908A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31C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General" style="position:absolute;margin-left:0;margin-top:0;width:72.1pt;height:25.5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" filled="f" stroked="f">
              <v:textbox style="mso-fit-shape-to-text:t" inset="0,0,0,15pt">
                <w:txbxContent>
                  <w:p w14:paraId="0D24BFA3" w14:textId="55D87DFF" w:rsidR="003908A8" w:rsidRPr="003908A8" w:rsidRDefault="003908A8" w:rsidP="003908A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908A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61A65" w:rsidRPr="00881F2D">
      <w:rPr>
        <w:b/>
      </w:rPr>
      <w:ptab w:relativeTo="margin" w:alignment="right" w:leader="none"/>
    </w:r>
    <w:r w:rsidR="001151EB" w:rsidRPr="001151EB">
      <w:rPr>
        <w:b/>
      </w:rPr>
      <w:t xml:space="preserve">Principal </w:t>
    </w:r>
    <w:r w:rsidR="00985CE5">
      <w:rPr>
        <w:b/>
      </w:rPr>
      <w:t>M</w:t>
    </w:r>
    <w:r w:rsidR="00DC4C66">
      <w:rPr>
        <w:b/>
      </w:rPr>
      <w:t>ā</w:t>
    </w:r>
    <w:r w:rsidR="00985CE5">
      <w:rPr>
        <w:b/>
      </w:rPr>
      <w:t xml:space="preserve">ori </w:t>
    </w:r>
    <w:r w:rsidR="001151EB" w:rsidRPr="001151EB">
      <w:rPr>
        <w:b/>
      </w:rPr>
      <w:t>Cultural Advisor</w:t>
    </w:r>
    <w:r>
      <w:rPr>
        <w:rFonts w:asciiTheme="majorHAnsi" w:hAnsiTheme="majorHAnsi"/>
        <w:b/>
      </w:rPr>
      <w:t xml:space="preserve"> </w:t>
    </w:r>
    <w:r w:rsidR="00A61A65" w:rsidRPr="00881F2D">
      <w:rPr>
        <w:rFonts w:asciiTheme="majorHAnsi" w:hAnsiTheme="majorHAnsi"/>
        <w:b/>
      </w:rPr>
      <w:t xml:space="preserve">| </w:t>
    </w:r>
    <w:r w:rsidR="001151EB">
      <w:rPr>
        <w:rFonts w:asciiTheme="majorHAnsi" w:hAnsiTheme="majorHAnsi"/>
        <w:b/>
      </w:rPr>
      <w:t>March 2026</w:t>
    </w:r>
    <w:r w:rsidR="00A61A65">
      <w:rPr>
        <w:rFonts w:asciiTheme="majorHAnsi" w:hAnsiTheme="majorHAnsi"/>
      </w:rPr>
      <w:t xml:space="preserve"> </w:t>
    </w:r>
    <w:r w:rsidR="00A61A65" w:rsidRPr="00881F2D">
      <w:rPr>
        <w:rFonts w:asciiTheme="majorHAnsi" w:hAnsiTheme="majorHAnsi"/>
      </w:rPr>
      <w:t>|</w:t>
    </w:r>
    <w:r w:rsidR="00A61A65" w:rsidRPr="00D57B1F">
      <w:t xml:space="preserve"> </w:t>
    </w:r>
    <w:r w:rsidR="00A61A65" w:rsidRPr="00881F2D">
      <w:rPr>
        <w:rFonts w:ascii="Arial Black" w:hAnsi="Arial Black"/>
      </w:rPr>
      <w:t xml:space="preserve">Page </w:t>
    </w:r>
    <w:r w:rsidR="00A61A65" w:rsidRPr="00881F2D">
      <w:rPr>
        <w:rFonts w:ascii="Arial Black" w:hAnsi="Arial Black"/>
      </w:rPr>
      <w:fldChar w:fldCharType="begin"/>
    </w:r>
    <w:r w:rsidR="00A61A65" w:rsidRPr="00881F2D">
      <w:rPr>
        <w:rFonts w:ascii="Arial Black" w:hAnsi="Arial Black"/>
      </w:rPr>
      <w:instrText xml:space="preserve"> PAGE  \* Arabic  \* MERGEFORMAT </w:instrText>
    </w:r>
    <w:r w:rsidR="00A61A65" w:rsidRPr="00881F2D">
      <w:rPr>
        <w:rFonts w:ascii="Arial Black" w:hAnsi="Arial Black"/>
      </w:rPr>
      <w:fldChar w:fldCharType="separate"/>
    </w:r>
    <w:r w:rsidR="002224BD">
      <w:rPr>
        <w:rFonts w:ascii="Arial Black" w:hAnsi="Arial Black"/>
        <w:noProof/>
      </w:rPr>
      <w:t>1</w:t>
    </w:r>
    <w:r w:rsidR="00A61A65" w:rsidRPr="00881F2D">
      <w:rPr>
        <w:rFonts w:ascii="Arial Black" w:hAnsi="Arial Black"/>
      </w:rPr>
      <w:fldChar w:fldCharType="end"/>
    </w:r>
    <w:r w:rsidR="00A61A65" w:rsidRPr="00881F2D">
      <w:rPr>
        <w:rFonts w:ascii="Arial Black" w:hAnsi="Arial Black"/>
      </w:rPr>
      <w:t xml:space="preserve"> of </w:t>
    </w:r>
    <w:r w:rsidR="00A61A65" w:rsidRPr="00881F2D">
      <w:rPr>
        <w:rFonts w:ascii="Arial Black" w:hAnsi="Arial Black"/>
      </w:rPr>
      <w:fldChar w:fldCharType="begin"/>
    </w:r>
    <w:r w:rsidR="00A61A65" w:rsidRPr="00881F2D">
      <w:rPr>
        <w:rFonts w:ascii="Arial Black" w:hAnsi="Arial Black"/>
      </w:rPr>
      <w:instrText xml:space="preserve"> NUMPAGES  \* Arabic  \* MERGEFORMAT </w:instrText>
    </w:r>
    <w:r w:rsidR="00A61A65" w:rsidRPr="00881F2D">
      <w:rPr>
        <w:rFonts w:ascii="Arial Black" w:hAnsi="Arial Black"/>
      </w:rPr>
      <w:fldChar w:fldCharType="separate"/>
    </w:r>
    <w:r w:rsidR="002224BD">
      <w:rPr>
        <w:rFonts w:ascii="Arial Black" w:hAnsi="Arial Black"/>
        <w:noProof/>
      </w:rPr>
      <w:t>2</w:t>
    </w:r>
    <w:r w:rsidR="00A61A65" w:rsidRPr="00881F2D">
      <w:rPr>
        <w:rFonts w:ascii="Arial Black" w:hAnsi="Arial Black"/>
      </w:rPr>
      <w:fldChar w:fldCharType="end"/>
    </w:r>
  </w:p>
  <w:p w14:paraId="3A3E2891" w14:textId="77777777" w:rsidR="00A61A65" w:rsidRPr="00B54374" w:rsidRDefault="00A61A65" w:rsidP="00B54374">
    <w:pPr>
      <w:pStyle w:val="Footer"/>
      <w:framePr w:hSpace="0" w:wrap="auto" w:vAnchor="margin" w:yAlign="inline"/>
      <w:suppressOverlap w:val="0"/>
    </w:pPr>
    <w:r>
      <w:rPr>
        <w:noProof/>
        <w:lang w:eastAsia="en-NZ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A3E2898" wp14:editId="3A3E2899">
              <wp:simplePos x="0" y="0"/>
              <wp:positionH relativeFrom="column">
                <wp:posOffset>-540385</wp:posOffset>
              </wp:positionH>
              <wp:positionV relativeFrom="paragraph">
                <wp:posOffset>319405</wp:posOffset>
              </wp:positionV>
              <wp:extent cx="7629525" cy="209550"/>
              <wp:effectExtent l="0" t="0" r="9525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9525" cy="209550"/>
                      </a:xfrm>
                      <a:prstGeom prst="rect">
                        <a:avLst/>
                      </a:prstGeom>
                      <a:solidFill>
                        <a:srgbClr val="FDE4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5A00E1" id="Rectangle 4" o:spid="_x0000_s1026" style="position:absolute;margin-left:-42.55pt;margin-top:25.15pt;width:600.75pt;height:16.5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" fillcolor="#fde400" stroked="f" strokeweight="1pt"/>
          </w:pict>
        </mc:Fallback>
      </mc:AlternateContent>
    </w:r>
    <w:r>
      <w:rPr>
        <w:noProof/>
        <w:lang w:eastAsia="en-NZ"/>
      </w:rPr>
      <w:drawing>
        <wp:anchor distT="0" distB="0" distL="114300" distR="114300" simplePos="0" relativeHeight="251658242" behindDoc="1" locked="0" layoutInCell="1" allowOverlap="1" wp14:anchorId="3A3E289A" wp14:editId="3A3E289B">
          <wp:simplePos x="0" y="0"/>
          <wp:positionH relativeFrom="page">
            <wp:align>right</wp:align>
          </wp:positionH>
          <wp:positionV relativeFrom="bottomMargin">
            <wp:posOffset>28575</wp:posOffset>
          </wp:positionV>
          <wp:extent cx="7556400" cy="68760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background 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575"/>
                  <a:stretch/>
                </pic:blipFill>
                <pic:spPr bwMode="auto">
                  <a:xfrm>
                    <a:off x="0" y="0"/>
                    <a:ext cx="7556400" cy="687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CCD65" w14:textId="77777777" w:rsidR="00223F88" w:rsidRDefault="00223F88" w:rsidP="00901C83">
      <w:pPr>
        <w:spacing w:after="0" w:line="240" w:lineRule="auto"/>
      </w:pPr>
      <w:r>
        <w:separator/>
      </w:r>
    </w:p>
  </w:footnote>
  <w:footnote w:type="continuationSeparator" w:id="0">
    <w:p w14:paraId="7958C79F" w14:textId="77777777" w:rsidR="00223F88" w:rsidRDefault="00223F88" w:rsidP="00901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E288D" w14:textId="77777777" w:rsidR="00A61A65" w:rsidRDefault="00A61A65">
    <w:pPr>
      <w:pStyle w:val="Header"/>
    </w:pPr>
    <w:r>
      <w:rPr>
        <w:noProof/>
        <w:lang w:eastAsia="en-NZ"/>
      </w:rPr>
      <w:drawing>
        <wp:anchor distT="0" distB="0" distL="114300" distR="114300" simplePos="0" relativeHeight="251658241" behindDoc="1" locked="0" layoutInCell="1" allowOverlap="1" wp14:anchorId="3A3E2892" wp14:editId="3A3E2893">
          <wp:simplePos x="0" y="0"/>
          <wp:positionH relativeFrom="page">
            <wp:posOffset>0</wp:posOffset>
          </wp:positionH>
          <wp:positionV relativeFrom="bottomMargin">
            <wp:posOffset>19050</wp:posOffset>
          </wp:positionV>
          <wp:extent cx="7553325" cy="676910"/>
          <wp:effectExtent l="0" t="0" r="9525" b="889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background 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575"/>
                  <a:stretch/>
                </pic:blipFill>
                <pic:spPr bwMode="auto">
                  <a:xfrm>
                    <a:off x="0" y="0"/>
                    <a:ext cx="7553325" cy="6769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NZ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A3E2894" wp14:editId="3A3E2895">
              <wp:simplePos x="0" y="0"/>
              <wp:positionH relativeFrom="page">
                <wp:posOffset>0</wp:posOffset>
              </wp:positionH>
              <wp:positionV relativeFrom="paragraph">
                <wp:posOffset>10018395</wp:posOffset>
              </wp:positionV>
              <wp:extent cx="7629525" cy="209550"/>
              <wp:effectExtent l="0" t="0" r="9525" b="0"/>
              <wp:wrapNone/>
              <wp:docPr id="22" name="Rectangl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9525" cy="209550"/>
                      </a:xfrm>
                      <a:prstGeom prst="rect">
                        <a:avLst/>
                      </a:prstGeom>
                      <a:solidFill>
                        <a:srgbClr val="FDE4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8C60EE" id="Rectangle 22" o:spid="_x0000_s1026" style="position:absolute;margin-left:0;margin-top:788.85pt;width:600.75pt;height:16.5pt;z-index:25165824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" fillcolor="#fde400" stroked="f" strokeweight="1pt">
              <w10:wrap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E288F" w14:textId="77777777" w:rsidR="00A61A65" w:rsidRDefault="00A61A65">
    <w:pPr>
      <w:pStyle w:val="Header"/>
    </w:pPr>
    <w:r>
      <w:rPr>
        <w:noProof/>
        <w:lang w:eastAsia="en-NZ"/>
      </w:rPr>
      <w:drawing>
        <wp:anchor distT="0" distB="0" distL="114300" distR="114300" simplePos="0" relativeHeight="251658240" behindDoc="1" locked="0" layoutInCell="1" allowOverlap="1" wp14:anchorId="3A3E2896" wp14:editId="3A3E2897">
          <wp:simplePos x="0" y="0"/>
          <wp:positionH relativeFrom="page">
            <wp:align>left</wp:align>
          </wp:positionH>
          <wp:positionV relativeFrom="page">
            <wp:posOffset>-190500</wp:posOffset>
          </wp:positionV>
          <wp:extent cx="7541260" cy="1885950"/>
          <wp:effectExtent l="0" t="0" r="254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RP432 Mercury Word Layout-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2350"/>
                  <a:stretch/>
                </pic:blipFill>
                <pic:spPr bwMode="auto">
                  <a:xfrm>
                    <a:off x="0" y="0"/>
                    <a:ext cx="7541260" cy="1885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446AE"/>
    <w:multiLevelType w:val="multilevel"/>
    <w:tmpl w:val="CA141492"/>
    <w:numStyleLink w:val="111111"/>
  </w:abstractNum>
  <w:abstractNum w:abstractNumId="1" w15:restartNumberingAfterBreak="0">
    <w:nsid w:val="16F26D00"/>
    <w:multiLevelType w:val="multilevel"/>
    <w:tmpl w:val="CA141492"/>
    <w:numStyleLink w:val="111111"/>
  </w:abstractNum>
  <w:abstractNum w:abstractNumId="2" w15:restartNumberingAfterBreak="0">
    <w:nsid w:val="19EB752A"/>
    <w:multiLevelType w:val="multilevel"/>
    <w:tmpl w:val="3290374E"/>
    <w:lvl w:ilvl="0">
      <w:start w:val="1"/>
      <w:numFmt w:val="decimal"/>
      <w:lvlText w:val="%1"/>
      <w:lvlJc w:val="left"/>
      <w:pPr>
        <w:ind w:left="720" w:hanging="720"/>
      </w:pPr>
      <w:rPr>
        <w:rFonts w:ascii="Arial" w:hAnsi="Arial" w:hint="default"/>
        <w:b/>
        <w:i w:val="0"/>
        <w:sz w:val="40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  <w:i w:val="0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  <w:b/>
        <w:i w:val="0"/>
        <w:sz w:val="18"/>
      </w:rPr>
    </w:lvl>
    <w:lvl w:ilvl="4">
      <w:start w:val="1"/>
      <w:numFmt w:val="lowerLetter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" w:hanging="720"/>
      </w:pPr>
      <w:rPr>
        <w:rFonts w:hint="default"/>
      </w:rPr>
    </w:lvl>
  </w:abstractNum>
  <w:abstractNum w:abstractNumId="3" w15:restartNumberingAfterBreak="0">
    <w:nsid w:val="1AAB3C9E"/>
    <w:multiLevelType w:val="hybridMultilevel"/>
    <w:tmpl w:val="EFFAD3C4"/>
    <w:lvl w:ilvl="0" w:tplc="BD0E5DD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6593B"/>
    <w:multiLevelType w:val="hybridMultilevel"/>
    <w:tmpl w:val="D2520F48"/>
    <w:lvl w:ilvl="0" w:tplc="44A4D60C">
      <w:start w:val="1"/>
      <w:numFmt w:val="bullet"/>
      <w:lvlText w:val="&gt;"/>
      <w:lvlJc w:val="left"/>
      <w:pPr>
        <w:ind w:left="360" w:hanging="360"/>
      </w:pPr>
      <w:rPr>
        <w:rFonts w:ascii="72" w:hAnsi="72" w:hint="default"/>
      </w:rPr>
    </w:lvl>
    <w:lvl w:ilvl="1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20E93C9B"/>
    <w:multiLevelType w:val="hybridMultilevel"/>
    <w:tmpl w:val="B03438E8"/>
    <w:lvl w:ilvl="0" w:tplc="44A4D60C">
      <w:start w:val="1"/>
      <w:numFmt w:val="bullet"/>
      <w:lvlText w:val="&gt;"/>
      <w:lvlJc w:val="left"/>
      <w:pPr>
        <w:ind w:left="720" w:hanging="360"/>
      </w:pPr>
      <w:rPr>
        <w:rFonts w:ascii="72" w:hAnsi="72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76906"/>
    <w:multiLevelType w:val="hybridMultilevel"/>
    <w:tmpl w:val="9028CBA6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F97E81"/>
    <w:multiLevelType w:val="hybridMultilevel"/>
    <w:tmpl w:val="DA2C851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D2913"/>
    <w:multiLevelType w:val="multilevel"/>
    <w:tmpl w:val="3712366C"/>
    <w:lvl w:ilvl="0">
      <w:start w:val="1"/>
      <w:numFmt w:val="bullet"/>
      <w:pStyle w:val="ListParagraph"/>
      <w:lvlText w:val=""/>
      <w:lvlJc w:val="left"/>
      <w:pPr>
        <w:ind w:left="284" w:hanging="284"/>
      </w:pPr>
      <w:rPr>
        <w:rFonts w:ascii="Symbol" w:hAnsi="Symbol" w:hint="default"/>
        <w:b/>
      </w:rPr>
    </w:lvl>
    <w:lvl w:ilvl="1">
      <w:start w:val="1"/>
      <w:numFmt w:val="bullet"/>
      <w:pStyle w:val="ListParagraphLevel2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9" w15:restartNumberingAfterBreak="0">
    <w:nsid w:val="39594AFA"/>
    <w:multiLevelType w:val="multilevel"/>
    <w:tmpl w:val="43FC8760"/>
    <w:lvl w:ilvl="0">
      <w:start w:val="1"/>
      <w:numFmt w:val="decimal"/>
      <w:lvlText w:val="%1"/>
      <w:lvlJc w:val="left"/>
      <w:pPr>
        <w:ind w:left="720" w:hanging="720"/>
      </w:pPr>
      <w:rPr>
        <w:rFonts w:ascii="Arial" w:hAnsi="Arial" w:hint="default"/>
        <w:b/>
        <w:i w:val="0"/>
        <w:sz w:val="40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  <w:i w:val="0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  <w:b/>
        <w:i w:val="0"/>
        <w:sz w:val="18"/>
      </w:rPr>
    </w:lvl>
    <w:lvl w:ilvl="4">
      <w:start w:val="1"/>
      <w:numFmt w:val="lowerLetter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" w:hanging="720"/>
      </w:pPr>
      <w:rPr>
        <w:rFonts w:hint="default"/>
      </w:rPr>
    </w:lvl>
  </w:abstractNum>
  <w:abstractNum w:abstractNumId="10" w15:restartNumberingAfterBreak="0">
    <w:nsid w:val="3B45733D"/>
    <w:multiLevelType w:val="hybridMultilevel"/>
    <w:tmpl w:val="9872E8D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B77F8F"/>
    <w:multiLevelType w:val="hybridMultilevel"/>
    <w:tmpl w:val="EA0A1050"/>
    <w:lvl w:ilvl="0" w:tplc="44A4D60C">
      <w:start w:val="1"/>
      <w:numFmt w:val="bullet"/>
      <w:lvlText w:val="&gt;"/>
      <w:lvlJc w:val="left"/>
      <w:pPr>
        <w:ind w:left="720" w:hanging="360"/>
      </w:pPr>
      <w:rPr>
        <w:rFonts w:ascii="72" w:hAnsi="72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16B51"/>
    <w:multiLevelType w:val="hybridMultilevel"/>
    <w:tmpl w:val="7C0654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5511A"/>
    <w:multiLevelType w:val="hybridMultilevel"/>
    <w:tmpl w:val="511881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51C55"/>
    <w:multiLevelType w:val="multilevel"/>
    <w:tmpl w:val="CA141492"/>
    <w:styleLink w:val="111111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" w:hanging="720"/>
      </w:pPr>
      <w:rPr>
        <w:rFonts w:hint="default"/>
      </w:rPr>
    </w:lvl>
  </w:abstractNum>
  <w:abstractNum w:abstractNumId="15" w15:restartNumberingAfterBreak="0">
    <w:nsid w:val="60E33244"/>
    <w:multiLevelType w:val="hybridMultilevel"/>
    <w:tmpl w:val="14D816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6178A"/>
    <w:multiLevelType w:val="multilevel"/>
    <w:tmpl w:val="BCC69496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" w:hanging="720"/>
      </w:pPr>
      <w:rPr>
        <w:rFonts w:hint="default"/>
      </w:rPr>
    </w:lvl>
  </w:abstractNum>
  <w:abstractNum w:abstractNumId="17" w15:restartNumberingAfterBreak="0">
    <w:nsid w:val="7BB07500"/>
    <w:multiLevelType w:val="multilevel"/>
    <w:tmpl w:val="E848ADC6"/>
    <w:lvl w:ilvl="0">
      <w:start w:val="1"/>
      <w:numFmt w:val="decimal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72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2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" w:hanging="363"/>
      </w:pPr>
      <w:rPr>
        <w:rFonts w:hint="default"/>
      </w:rPr>
    </w:lvl>
  </w:abstractNum>
  <w:num w:numId="1" w16cid:durableId="2091195134">
    <w:abstractNumId w:val="9"/>
  </w:num>
  <w:num w:numId="2" w16cid:durableId="876431291">
    <w:abstractNumId w:val="17"/>
  </w:num>
  <w:num w:numId="3" w16cid:durableId="918750692">
    <w:abstractNumId w:val="9"/>
    <w:lvlOverride w:ilvl="0">
      <w:lvl w:ilvl="0">
        <w:start w:val="1"/>
        <w:numFmt w:val="decimal"/>
        <w:lvlText w:val="%1"/>
        <w:lvlJc w:val="left"/>
        <w:pPr>
          <w:ind w:left="720" w:hanging="720"/>
        </w:pPr>
        <w:rPr>
          <w:rFonts w:ascii="Arial" w:hAnsi="Arial" w:hint="default"/>
          <w:b/>
          <w:i w:val="0"/>
          <w:sz w:val="40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20" w:hanging="720"/>
        </w:pPr>
        <w:rPr>
          <w:rFonts w:hint="default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ascii="Arial" w:hAnsi="Arial" w:hint="default"/>
          <w:b/>
          <w:i w:val="0"/>
          <w:sz w:val="18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ascii="Arial" w:hAnsi="Arial" w:hint="default"/>
          <w:b/>
          <w:i w:val="0"/>
          <w:sz w:val="18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720" w:hanging="72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720" w:hanging="72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20" w:hanging="72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20" w:hanging="720"/>
        </w:pPr>
        <w:rPr>
          <w:rFonts w:hint="default"/>
        </w:rPr>
      </w:lvl>
    </w:lvlOverride>
  </w:num>
  <w:num w:numId="4" w16cid:durableId="1299340573">
    <w:abstractNumId w:val="3"/>
  </w:num>
  <w:num w:numId="5" w16cid:durableId="1217856475">
    <w:abstractNumId w:val="8"/>
  </w:num>
  <w:num w:numId="6" w16cid:durableId="925649969">
    <w:abstractNumId w:val="2"/>
  </w:num>
  <w:num w:numId="7" w16cid:durableId="1300259552">
    <w:abstractNumId w:val="14"/>
  </w:num>
  <w:num w:numId="8" w16cid:durableId="2062510989">
    <w:abstractNumId w:val="1"/>
  </w:num>
  <w:num w:numId="9" w16cid:durableId="669912409">
    <w:abstractNumId w:val="0"/>
  </w:num>
  <w:num w:numId="10" w16cid:durableId="596910789">
    <w:abstractNumId w:val="16"/>
  </w:num>
  <w:num w:numId="11" w16cid:durableId="1273242699">
    <w:abstractNumId w:val="7"/>
  </w:num>
  <w:num w:numId="12" w16cid:durableId="767503831">
    <w:abstractNumId w:val="12"/>
  </w:num>
  <w:num w:numId="13" w16cid:durableId="2108573864">
    <w:abstractNumId w:val="15"/>
  </w:num>
  <w:num w:numId="14" w16cid:durableId="1448083932">
    <w:abstractNumId w:val="16"/>
  </w:num>
  <w:num w:numId="15" w16cid:durableId="1935895576">
    <w:abstractNumId w:val="8"/>
  </w:num>
  <w:num w:numId="16" w16cid:durableId="712729276">
    <w:abstractNumId w:val="8"/>
  </w:num>
  <w:num w:numId="17" w16cid:durableId="510292187">
    <w:abstractNumId w:val="6"/>
  </w:num>
  <w:num w:numId="18" w16cid:durableId="508716619">
    <w:abstractNumId w:val="8"/>
  </w:num>
  <w:num w:numId="19" w16cid:durableId="1408726306">
    <w:abstractNumId w:val="4"/>
  </w:num>
  <w:num w:numId="20" w16cid:durableId="681204162">
    <w:abstractNumId w:val="13"/>
  </w:num>
  <w:num w:numId="21" w16cid:durableId="2041123634">
    <w:abstractNumId w:val="5"/>
  </w:num>
  <w:num w:numId="22" w16cid:durableId="693533482">
    <w:abstractNumId w:val="10"/>
  </w:num>
  <w:num w:numId="23" w16cid:durableId="4056104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hideSpellingErrors/>
  <w:hideGrammaticalError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6CD"/>
    <w:rsid w:val="00033FB4"/>
    <w:rsid w:val="000370BE"/>
    <w:rsid w:val="00037379"/>
    <w:rsid w:val="00050AFA"/>
    <w:rsid w:val="00051BEE"/>
    <w:rsid w:val="00055395"/>
    <w:rsid w:val="00055F8B"/>
    <w:rsid w:val="00062921"/>
    <w:rsid w:val="00062DEB"/>
    <w:rsid w:val="00083C06"/>
    <w:rsid w:val="00094B71"/>
    <w:rsid w:val="00095465"/>
    <w:rsid w:val="000A6E51"/>
    <w:rsid w:val="000B5D70"/>
    <w:rsid w:val="000C3247"/>
    <w:rsid w:val="000D3966"/>
    <w:rsid w:val="000E184E"/>
    <w:rsid w:val="000E5313"/>
    <w:rsid w:val="000E74E5"/>
    <w:rsid w:val="00103643"/>
    <w:rsid w:val="00112311"/>
    <w:rsid w:val="00112333"/>
    <w:rsid w:val="001151EB"/>
    <w:rsid w:val="00116B2F"/>
    <w:rsid w:val="0013761A"/>
    <w:rsid w:val="00146B60"/>
    <w:rsid w:val="001544BE"/>
    <w:rsid w:val="00154D5D"/>
    <w:rsid w:val="00187B50"/>
    <w:rsid w:val="00194294"/>
    <w:rsid w:val="001A3BAA"/>
    <w:rsid w:val="001A63EF"/>
    <w:rsid w:val="001B0FBA"/>
    <w:rsid w:val="001B142B"/>
    <w:rsid w:val="001B282D"/>
    <w:rsid w:val="001B484C"/>
    <w:rsid w:val="001B693A"/>
    <w:rsid w:val="001B7A0D"/>
    <w:rsid w:val="001C25BB"/>
    <w:rsid w:val="001D2E00"/>
    <w:rsid w:val="001E23AB"/>
    <w:rsid w:val="001E7290"/>
    <w:rsid w:val="001F0DDD"/>
    <w:rsid w:val="001F11CC"/>
    <w:rsid w:val="00200B9B"/>
    <w:rsid w:val="002041A6"/>
    <w:rsid w:val="0020751C"/>
    <w:rsid w:val="00207DA6"/>
    <w:rsid w:val="00210EDB"/>
    <w:rsid w:val="00211731"/>
    <w:rsid w:val="00216872"/>
    <w:rsid w:val="002224BD"/>
    <w:rsid w:val="00223F88"/>
    <w:rsid w:val="002368AF"/>
    <w:rsid w:val="00245EB4"/>
    <w:rsid w:val="002475EC"/>
    <w:rsid w:val="00254381"/>
    <w:rsid w:val="00256475"/>
    <w:rsid w:val="00261CCF"/>
    <w:rsid w:val="00270FAD"/>
    <w:rsid w:val="00272E10"/>
    <w:rsid w:val="00274B58"/>
    <w:rsid w:val="00275C7F"/>
    <w:rsid w:val="0028019B"/>
    <w:rsid w:val="002812C8"/>
    <w:rsid w:val="002B1CC4"/>
    <w:rsid w:val="002B588C"/>
    <w:rsid w:val="002C0345"/>
    <w:rsid w:val="002C5195"/>
    <w:rsid w:val="002C5BB0"/>
    <w:rsid w:val="002D49D6"/>
    <w:rsid w:val="002E2466"/>
    <w:rsid w:val="002E7A42"/>
    <w:rsid w:val="002F13E5"/>
    <w:rsid w:val="003005D9"/>
    <w:rsid w:val="00326E71"/>
    <w:rsid w:val="0032718C"/>
    <w:rsid w:val="003271C3"/>
    <w:rsid w:val="00327806"/>
    <w:rsid w:val="0033085D"/>
    <w:rsid w:val="003454B3"/>
    <w:rsid w:val="00376A4D"/>
    <w:rsid w:val="003860DF"/>
    <w:rsid w:val="0038772B"/>
    <w:rsid w:val="003908A8"/>
    <w:rsid w:val="003A611E"/>
    <w:rsid w:val="003A647C"/>
    <w:rsid w:val="003B2531"/>
    <w:rsid w:val="003C1497"/>
    <w:rsid w:val="003E0D89"/>
    <w:rsid w:val="003E12AD"/>
    <w:rsid w:val="003E411A"/>
    <w:rsid w:val="003F6275"/>
    <w:rsid w:val="003F641E"/>
    <w:rsid w:val="00407D76"/>
    <w:rsid w:val="004223A8"/>
    <w:rsid w:val="004228CB"/>
    <w:rsid w:val="004319B7"/>
    <w:rsid w:val="00432CDA"/>
    <w:rsid w:val="004421D3"/>
    <w:rsid w:val="00444C75"/>
    <w:rsid w:val="0045531F"/>
    <w:rsid w:val="00460ADD"/>
    <w:rsid w:val="0047522F"/>
    <w:rsid w:val="004822D0"/>
    <w:rsid w:val="00497FEA"/>
    <w:rsid w:val="004B2413"/>
    <w:rsid w:val="004B5C22"/>
    <w:rsid w:val="004C2EF0"/>
    <w:rsid w:val="004D59EC"/>
    <w:rsid w:val="004D6156"/>
    <w:rsid w:val="004E6940"/>
    <w:rsid w:val="004F6677"/>
    <w:rsid w:val="00501B44"/>
    <w:rsid w:val="00502ABB"/>
    <w:rsid w:val="005033BF"/>
    <w:rsid w:val="00524FF4"/>
    <w:rsid w:val="00550538"/>
    <w:rsid w:val="00550773"/>
    <w:rsid w:val="00563C3E"/>
    <w:rsid w:val="00566F73"/>
    <w:rsid w:val="005748A0"/>
    <w:rsid w:val="005870E4"/>
    <w:rsid w:val="00591D0C"/>
    <w:rsid w:val="005936DB"/>
    <w:rsid w:val="0059396E"/>
    <w:rsid w:val="005B62A3"/>
    <w:rsid w:val="005C7873"/>
    <w:rsid w:val="005D2E9D"/>
    <w:rsid w:val="005F3538"/>
    <w:rsid w:val="005F3C25"/>
    <w:rsid w:val="00604F6C"/>
    <w:rsid w:val="006108AD"/>
    <w:rsid w:val="0061593B"/>
    <w:rsid w:val="00615D1E"/>
    <w:rsid w:val="0062158F"/>
    <w:rsid w:val="006239D1"/>
    <w:rsid w:val="00624D23"/>
    <w:rsid w:val="00625BDA"/>
    <w:rsid w:val="00627093"/>
    <w:rsid w:val="0062733C"/>
    <w:rsid w:val="00633BF5"/>
    <w:rsid w:val="00656839"/>
    <w:rsid w:val="00657EA2"/>
    <w:rsid w:val="006621B4"/>
    <w:rsid w:val="0066406C"/>
    <w:rsid w:val="00664A4A"/>
    <w:rsid w:val="00667371"/>
    <w:rsid w:val="006729DD"/>
    <w:rsid w:val="00673B6D"/>
    <w:rsid w:val="00691DA3"/>
    <w:rsid w:val="006A6C79"/>
    <w:rsid w:val="006B0FEE"/>
    <w:rsid w:val="006B6D93"/>
    <w:rsid w:val="006C1FFF"/>
    <w:rsid w:val="006C4B8F"/>
    <w:rsid w:val="006C54FA"/>
    <w:rsid w:val="006D03CD"/>
    <w:rsid w:val="006D118D"/>
    <w:rsid w:val="006D6D9B"/>
    <w:rsid w:val="006D7C99"/>
    <w:rsid w:val="006E5174"/>
    <w:rsid w:val="006F708A"/>
    <w:rsid w:val="007011A1"/>
    <w:rsid w:val="0070221A"/>
    <w:rsid w:val="0070319D"/>
    <w:rsid w:val="00704E1A"/>
    <w:rsid w:val="007051E0"/>
    <w:rsid w:val="00714E95"/>
    <w:rsid w:val="00715A97"/>
    <w:rsid w:val="00716D4D"/>
    <w:rsid w:val="00723061"/>
    <w:rsid w:val="007268C4"/>
    <w:rsid w:val="007271CA"/>
    <w:rsid w:val="00731EF8"/>
    <w:rsid w:val="007409FF"/>
    <w:rsid w:val="00752B2A"/>
    <w:rsid w:val="007559DE"/>
    <w:rsid w:val="007577F6"/>
    <w:rsid w:val="00761A29"/>
    <w:rsid w:val="00773B2B"/>
    <w:rsid w:val="00776665"/>
    <w:rsid w:val="00776B39"/>
    <w:rsid w:val="007801B8"/>
    <w:rsid w:val="007815E9"/>
    <w:rsid w:val="007834FB"/>
    <w:rsid w:val="007836CD"/>
    <w:rsid w:val="00787915"/>
    <w:rsid w:val="00797CDE"/>
    <w:rsid w:val="007A787D"/>
    <w:rsid w:val="007C0CB9"/>
    <w:rsid w:val="007C1CE2"/>
    <w:rsid w:val="007C5A11"/>
    <w:rsid w:val="007D4D65"/>
    <w:rsid w:val="00804AAD"/>
    <w:rsid w:val="008177DA"/>
    <w:rsid w:val="008321F3"/>
    <w:rsid w:val="00832E85"/>
    <w:rsid w:val="008335A1"/>
    <w:rsid w:val="00836E5C"/>
    <w:rsid w:val="008379DC"/>
    <w:rsid w:val="00843CED"/>
    <w:rsid w:val="00850640"/>
    <w:rsid w:val="00866138"/>
    <w:rsid w:val="00870290"/>
    <w:rsid w:val="00881F2D"/>
    <w:rsid w:val="00895022"/>
    <w:rsid w:val="008950B1"/>
    <w:rsid w:val="008951A0"/>
    <w:rsid w:val="008A0032"/>
    <w:rsid w:val="008A373F"/>
    <w:rsid w:val="008A6A29"/>
    <w:rsid w:val="008B183E"/>
    <w:rsid w:val="008C0BA4"/>
    <w:rsid w:val="008C1A13"/>
    <w:rsid w:val="008D755C"/>
    <w:rsid w:val="008E01DE"/>
    <w:rsid w:val="008E1B7D"/>
    <w:rsid w:val="008E3C69"/>
    <w:rsid w:val="008F3E97"/>
    <w:rsid w:val="00901C83"/>
    <w:rsid w:val="00904052"/>
    <w:rsid w:val="009100B3"/>
    <w:rsid w:val="00915483"/>
    <w:rsid w:val="00915BC7"/>
    <w:rsid w:val="009257C1"/>
    <w:rsid w:val="00935AE3"/>
    <w:rsid w:val="00937EC9"/>
    <w:rsid w:val="009409AF"/>
    <w:rsid w:val="00940EB9"/>
    <w:rsid w:val="00952828"/>
    <w:rsid w:val="0096060E"/>
    <w:rsid w:val="00961812"/>
    <w:rsid w:val="0096252C"/>
    <w:rsid w:val="00964B81"/>
    <w:rsid w:val="0096780A"/>
    <w:rsid w:val="00970F2A"/>
    <w:rsid w:val="00971991"/>
    <w:rsid w:val="00975364"/>
    <w:rsid w:val="009754AF"/>
    <w:rsid w:val="0097555D"/>
    <w:rsid w:val="00980B8C"/>
    <w:rsid w:val="00985502"/>
    <w:rsid w:val="00985CE5"/>
    <w:rsid w:val="00986CA6"/>
    <w:rsid w:val="00994E0B"/>
    <w:rsid w:val="009A1732"/>
    <w:rsid w:val="009C0088"/>
    <w:rsid w:val="009C06CF"/>
    <w:rsid w:val="009C29C5"/>
    <w:rsid w:val="009C5F85"/>
    <w:rsid w:val="009C7E69"/>
    <w:rsid w:val="009E77F7"/>
    <w:rsid w:val="009E7A9C"/>
    <w:rsid w:val="009F0941"/>
    <w:rsid w:val="009F13BC"/>
    <w:rsid w:val="009F301A"/>
    <w:rsid w:val="00A13553"/>
    <w:rsid w:val="00A1457E"/>
    <w:rsid w:val="00A205C8"/>
    <w:rsid w:val="00A42B44"/>
    <w:rsid w:val="00A42E0A"/>
    <w:rsid w:val="00A56436"/>
    <w:rsid w:val="00A61A65"/>
    <w:rsid w:val="00A65E65"/>
    <w:rsid w:val="00A86668"/>
    <w:rsid w:val="00A8774F"/>
    <w:rsid w:val="00A9021D"/>
    <w:rsid w:val="00A91CFA"/>
    <w:rsid w:val="00AB2D16"/>
    <w:rsid w:val="00AC1294"/>
    <w:rsid w:val="00AC2A2E"/>
    <w:rsid w:val="00AC6A68"/>
    <w:rsid w:val="00AC6CAD"/>
    <w:rsid w:val="00AC7759"/>
    <w:rsid w:val="00AF40CD"/>
    <w:rsid w:val="00B01023"/>
    <w:rsid w:val="00B06120"/>
    <w:rsid w:val="00B149E2"/>
    <w:rsid w:val="00B215D5"/>
    <w:rsid w:val="00B24761"/>
    <w:rsid w:val="00B27961"/>
    <w:rsid w:val="00B31526"/>
    <w:rsid w:val="00B32A20"/>
    <w:rsid w:val="00B32BE5"/>
    <w:rsid w:val="00B34BE6"/>
    <w:rsid w:val="00B54374"/>
    <w:rsid w:val="00B54D88"/>
    <w:rsid w:val="00B551FF"/>
    <w:rsid w:val="00B57177"/>
    <w:rsid w:val="00B5750D"/>
    <w:rsid w:val="00B62211"/>
    <w:rsid w:val="00B70E4F"/>
    <w:rsid w:val="00B7247B"/>
    <w:rsid w:val="00B8215D"/>
    <w:rsid w:val="00B8272B"/>
    <w:rsid w:val="00B9264B"/>
    <w:rsid w:val="00BA4050"/>
    <w:rsid w:val="00BA5416"/>
    <w:rsid w:val="00BB3577"/>
    <w:rsid w:val="00BB3C06"/>
    <w:rsid w:val="00BC56D6"/>
    <w:rsid w:val="00BD021B"/>
    <w:rsid w:val="00BD31AB"/>
    <w:rsid w:val="00BD4CA9"/>
    <w:rsid w:val="00BD524A"/>
    <w:rsid w:val="00BE167A"/>
    <w:rsid w:val="00BE4BCD"/>
    <w:rsid w:val="00BF6616"/>
    <w:rsid w:val="00C01850"/>
    <w:rsid w:val="00C27556"/>
    <w:rsid w:val="00C325B3"/>
    <w:rsid w:val="00C37495"/>
    <w:rsid w:val="00C455C2"/>
    <w:rsid w:val="00C46373"/>
    <w:rsid w:val="00C546AB"/>
    <w:rsid w:val="00C55B8E"/>
    <w:rsid w:val="00C60BA4"/>
    <w:rsid w:val="00C61E0F"/>
    <w:rsid w:val="00C64CC0"/>
    <w:rsid w:val="00C84FC0"/>
    <w:rsid w:val="00C85EA1"/>
    <w:rsid w:val="00C87693"/>
    <w:rsid w:val="00CB078A"/>
    <w:rsid w:val="00CB6552"/>
    <w:rsid w:val="00CB69EF"/>
    <w:rsid w:val="00CB7766"/>
    <w:rsid w:val="00CD54A2"/>
    <w:rsid w:val="00CE3577"/>
    <w:rsid w:val="00CF29D7"/>
    <w:rsid w:val="00D001F3"/>
    <w:rsid w:val="00D10F50"/>
    <w:rsid w:val="00D16C85"/>
    <w:rsid w:val="00D218C2"/>
    <w:rsid w:val="00D2387C"/>
    <w:rsid w:val="00D23CDE"/>
    <w:rsid w:val="00D256EA"/>
    <w:rsid w:val="00D26C98"/>
    <w:rsid w:val="00D33F1F"/>
    <w:rsid w:val="00D40C13"/>
    <w:rsid w:val="00D42958"/>
    <w:rsid w:val="00D43570"/>
    <w:rsid w:val="00D44F6E"/>
    <w:rsid w:val="00D553AB"/>
    <w:rsid w:val="00D554F5"/>
    <w:rsid w:val="00D55929"/>
    <w:rsid w:val="00D57B1F"/>
    <w:rsid w:val="00D62B4B"/>
    <w:rsid w:val="00D62D17"/>
    <w:rsid w:val="00D65C33"/>
    <w:rsid w:val="00D66C47"/>
    <w:rsid w:val="00D670B1"/>
    <w:rsid w:val="00D7667F"/>
    <w:rsid w:val="00D77C9A"/>
    <w:rsid w:val="00D83832"/>
    <w:rsid w:val="00D84D68"/>
    <w:rsid w:val="00D862F5"/>
    <w:rsid w:val="00D93C0C"/>
    <w:rsid w:val="00DA1488"/>
    <w:rsid w:val="00DA4FF2"/>
    <w:rsid w:val="00DA6A10"/>
    <w:rsid w:val="00DB5B01"/>
    <w:rsid w:val="00DB6473"/>
    <w:rsid w:val="00DC3E22"/>
    <w:rsid w:val="00DC4766"/>
    <w:rsid w:val="00DC4C66"/>
    <w:rsid w:val="00DC517B"/>
    <w:rsid w:val="00DD7A20"/>
    <w:rsid w:val="00DE0095"/>
    <w:rsid w:val="00DE30A5"/>
    <w:rsid w:val="00DE76B4"/>
    <w:rsid w:val="00DF2652"/>
    <w:rsid w:val="00DF56FC"/>
    <w:rsid w:val="00DF572E"/>
    <w:rsid w:val="00E0191C"/>
    <w:rsid w:val="00E04520"/>
    <w:rsid w:val="00E04DBD"/>
    <w:rsid w:val="00E0515F"/>
    <w:rsid w:val="00E1715D"/>
    <w:rsid w:val="00E2271C"/>
    <w:rsid w:val="00E233DD"/>
    <w:rsid w:val="00E257D3"/>
    <w:rsid w:val="00E356D5"/>
    <w:rsid w:val="00E37817"/>
    <w:rsid w:val="00E40628"/>
    <w:rsid w:val="00E503E1"/>
    <w:rsid w:val="00E564FF"/>
    <w:rsid w:val="00E61611"/>
    <w:rsid w:val="00E7587E"/>
    <w:rsid w:val="00E76420"/>
    <w:rsid w:val="00E80D89"/>
    <w:rsid w:val="00E839B5"/>
    <w:rsid w:val="00E859EF"/>
    <w:rsid w:val="00E879D5"/>
    <w:rsid w:val="00E93DE1"/>
    <w:rsid w:val="00EA1A23"/>
    <w:rsid w:val="00EB1663"/>
    <w:rsid w:val="00EB35F3"/>
    <w:rsid w:val="00EC3B92"/>
    <w:rsid w:val="00EC44E9"/>
    <w:rsid w:val="00EC5F62"/>
    <w:rsid w:val="00ED6D38"/>
    <w:rsid w:val="00EF202A"/>
    <w:rsid w:val="00EF4C98"/>
    <w:rsid w:val="00EF5B96"/>
    <w:rsid w:val="00EF6C53"/>
    <w:rsid w:val="00F12A9F"/>
    <w:rsid w:val="00F367DF"/>
    <w:rsid w:val="00F40983"/>
    <w:rsid w:val="00F41401"/>
    <w:rsid w:val="00F65248"/>
    <w:rsid w:val="00F677F3"/>
    <w:rsid w:val="00F70BA5"/>
    <w:rsid w:val="00F82042"/>
    <w:rsid w:val="00F90BE3"/>
    <w:rsid w:val="00F91545"/>
    <w:rsid w:val="00F9282A"/>
    <w:rsid w:val="00FB04E7"/>
    <w:rsid w:val="00FB06F0"/>
    <w:rsid w:val="00FC6E11"/>
    <w:rsid w:val="00FE11F1"/>
    <w:rsid w:val="0207449C"/>
    <w:rsid w:val="0376D47F"/>
    <w:rsid w:val="1867A959"/>
    <w:rsid w:val="1AB11C8C"/>
    <w:rsid w:val="20582FD1"/>
    <w:rsid w:val="211EEEAF"/>
    <w:rsid w:val="2C120A60"/>
    <w:rsid w:val="2CF4B371"/>
    <w:rsid w:val="33C38C90"/>
    <w:rsid w:val="382E9EAD"/>
    <w:rsid w:val="4068B469"/>
    <w:rsid w:val="463402AE"/>
    <w:rsid w:val="4B8F862B"/>
    <w:rsid w:val="5AF0FFCB"/>
    <w:rsid w:val="6DF718C0"/>
    <w:rsid w:val="6F75DE3C"/>
    <w:rsid w:val="7142D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3E2836"/>
  <w15:docId w15:val="{6FB724B3-A7F2-4AC6-9DA5-B73C1973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70319D"/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00B3"/>
    <w:pPr>
      <w:keepNext/>
      <w:keepLines/>
      <w:numPr>
        <w:numId w:val="10"/>
      </w:numPr>
      <w:spacing w:before="240" w:line="360" w:lineRule="atLeast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C61E0F"/>
    <w:pPr>
      <w:numPr>
        <w:ilvl w:val="1"/>
      </w:numPr>
      <w:spacing w:after="120" w:line="320" w:lineRule="atLeast"/>
      <w:outlineLvl w:val="1"/>
    </w:pPr>
    <w:rPr>
      <w:rFonts w:ascii="Arial" w:hAnsi="Arial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D57B1F"/>
    <w:pPr>
      <w:numPr>
        <w:ilvl w:val="2"/>
      </w:numPr>
      <w:spacing w:line="240" w:lineRule="auto"/>
      <w:outlineLvl w:val="2"/>
    </w:pPr>
    <w:rPr>
      <w:sz w:val="1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272B"/>
    <w:pPr>
      <w:keepNext/>
      <w:keepLines/>
      <w:numPr>
        <w:ilvl w:val="3"/>
        <w:numId w:val="10"/>
      </w:numPr>
      <w:spacing w:before="240" w:after="120"/>
      <w:outlineLvl w:val="3"/>
    </w:pPr>
    <w:rPr>
      <w:rFonts w:asciiTheme="majorHAnsi" w:eastAsiaTheme="majorEastAsia" w:hAnsiTheme="majorHAnsi" w:cstheme="majorBidi"/>
      <w:b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57B1F"/>
    <w:pPr>
      <w:spacing w:before="240" w:after="120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29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958"/>
    <w:rPr>
      <w:rFonts w:ascii="Helvetica Neue" w:hAnsi="Helvetica Neue"/>
      <w:sz w:val="18"/>
    </w:rPr>
  </w:style>
  <w:style w:type="paragraph" w:styleId="Footer">
    <w:name w:val="footer"/>
    <w:basedOn w:val="Normal"/>
    <w:link w:val="FooterChar"/>
    <w:uiPriority w:val="99"/>
    <w:unhideWhenUsed/>
    <w:rsid w:val="00881F2D"/>
    <w:pPr>
      <w:framePr w:hSpace="181" w:wrap="around" w:vAnchor="page" w:hAnchor="text" w:y="15594"/>
      <w:tabs>
        <w:tab w:val="center" w:pos="4513"/>
        <w:tab w:val="right" w:pos="9026"/>
      </w:tabs>
      <w:spacing w:after="0" w:line="240" w:lineRule="auto"/>
      <w:suppressOverlap/>
    </w:pPr>
    <w:rPr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881F2D"/>
    <w:rPr>
      <w:rFonts w:ascii="Arial" w:hAnsi="Arial"/>
      <w:sz w:val="14"/>
      <w:szCs w:val="14"/>
    </w:rPr>
  </w:style>
  <w:style w:type="table" w:customStyle="1" w:styleId="TableGridLight1">
    <w:name w:val="Table Grid Light1"/>
    <w:basedOn w:val="TableNormal"/>
    <w:uiPriority w:val="40"/>
    <w:rsid w:val="00D42958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blStylePr w:type="firstRow">
      <w:pPr>
        <w:jc w:val="left"/>
      </w:pPr>
      <w:rPr>
        <w:rFonts w:ascii="Arial" w:hAnsi="Arial"/>
        <w:b/>
        <w:sz w:val="20"/>
      </w:rPr>
      <w:tblPr/>
      <w:tcPr>
        <w:shd w:val="clear" w:color="auto" w:fill="BFBFBF" w:themeFill="background1" w:themeFillShade="BF"/>
        <w:vAlign w:val="center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9100B3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61E0F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57B1F"/>
    <w:rPr>
      <w:rFonts w:ascii="Arial" w:eastAsiaTheme="majorEastAsia" w:hAnsi="Arial" w:cstheme="majorBidi"/>
      <w:b/>
      <w:color w:val="000000" w:themeColor="text1"/>
      <w:sz w:val="18"/>
      <w:szCs w:val="24"/>
    </w:rPr>
  </w:style>
  <w:style w:type="table" w:styleId="TableGrid">
    <w:name w:val="Table Grid"/>
    <w:basedOn w:val="TableNormal"/>
    <w:uiPriority w:val="39"/>
    <w:rsid w:val="00B14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E6E6E6"/>
      </w:tcPr>
    </w:tblStylePr>
  </w:style>
  <w:style w:type="paragraph" w:styleId="ListParagraph">
    <w:name w:val="List Paragraph"/>
    <w:basedOn w:val="Normal"/>
    <w:link w:val="ListParagraphChar"/>
    <w:uiPriority w:val="34"/>
    <w:unhideWhenUsed/>
    <w:qFormat/>
    <w:rsid w:val="009100B3"/>
    <w:pPr>
      <w:numPr>
        <w:numId w:val="5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B8272B"/>
    <w:rPr>
      <w:rFonts w:asciiTheme="majorHAnsi" w:eastAsiaTheme="majorEastAsia" w:hAnsiTheme="majorHAnsi" w:cstheme="majorBidi"/>
      <w:b/>
      <w:iCs/>
      <w:color w:val="000000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D57B1F"/>
    <w:rPr>
      <w:rFonts w:ascii="Arial" w:hAnsi="Arial"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936DB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36DB"/>
    <w:rPr>
      <w:rFonts w:asciiTheme="majorHAnsi" w:eastAsiaTheme="majorEastAsia" w:hAnsiTheme="majorHAnsi" w:cstheme="majorBidi"/>
      <w:b/>
      <w:spacing w:val="-10"/>
      <w:kern w:val="28"/>
      <w:sz w:val="44"/>
      <w:szCs w:val="56"/>
    </w:rPr>
  </w:style>
  <w:style w:type="paragraph" w:customStyle="1" w:styleId="TableHeader">
    <w:name w:val="Table Header"/>
    <w:basedOn w:val="Normal"/>
    <w:qFormat/>
    <w:rsid w:val="00A9021D"/>
    <w:pPr>
      <w:spacing w:after="0" w:line="240" w:lineRule="auto"/>
    </w:pPr>
    <w:rPr>
      <w:rFonts w:ascii="Arial Black" w:hAnsi="Arial Black"/>
      <w:b/>
      <w:sz w:val="14"/>
      <w:szCs w:val="14"/>
    </w:rPr>
  </w:style>
  <w:style w:type="paragraph" w:customStyle="1" w:styleId="ListParagraphLevel2">
    <w:name w:val="List Paragraph Level 2"/>
    <w:basedOn w:val="ListParagraph"/>
    <w:link w:val="ListParagraphLevel2Char"/>
    <w:qFormat/>
    <w:rsid w:val="00D57B1F"/>
    <w:pPr>
      <w:numPr>
        <w:ilvl w:val="1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100B3"/>
    <w:rPr>
      <w:rFonts w:ascii="Arial" w:hAnsi="Arial"/>
      <w:sz w:val="18"/>
    </w:rPr>
  </w:style>
  <w:style w:type="character" w:customStyle="1" w:styleId="ListParagraphLevel2Char">
    <w:name w:val="List Paragraph Level 2 Char"/>
    <w:basedOn w:val="ListParagraphChar"/>
    <w:link w:val="ListParagraphLevel2"/>
    <w:rsid w:val="00D57B1F"/>
    <w:rPr>
      <w:rFonts w:ascii="Arial" w:hAnsi="Arial"/>
      <w:sz w:val="18"/>
    </w:rPr>
  </w:style>
  <w:style w:type="numbering" w:styleId="111111">
    <w:name w:val="Outline List 2"/>
    <w:basedOn w:val="NoList"/>
    <w:uiPriority w:val="99"/>
    <w:semiHidden/>
    <w:unhideWhenUsed/>
    <w:rsid w:val="00C61E0F"/>
    <w:pPr>
      <w:numPr>
        <w:numId w:val="7"/>
      </w:numPr>
    </w:pPr>
  </w:style>
  <w:style w:type="paragraph" w:customStyle="1" w:styleId="UnNumberedHeading">
    <w:name w:val="UnNumbered Heading"/>
    <w:basedOn w:val="Heading1"/>
    <w:link w:val="UnNumberedHeadingChar"/>
    <w:qFormat/>
    <w:rsid w:val="00866138"/>
    <w:pPr>
      <w:numPr>
        <w:numId w:val="0"/>
      </w:numPr>
      <w:ind w:left="720" w:hanging="720"/>
    </w:pPr>
  </w:style>
  <w:style w:type="paragraph" w:customStyle="1" w:styleId="UnNumberedSubheading">
    <w:name w:val="UnNumbered Subheading"/>
    <w:basedOn w:val="Heading2"/>
    <w:link w:val="UnNumberedSubheadingChar"/>
    <w:qFormat/>
    <w:rsid w:val="00866138"/>
    <w:pPr>
      <w:numPr>
        <w:ilvl w:val="0"/>
        <w:numId w:val="0"/>
      </w:numPr>
      <w:ind w:left="720" w:hanging="720"/>
    </w:pPr>
  </w:style>
  <w:style w:type="character" w:customStyle="1" w:styleId="UnNumberedHeadingChar">
    <w:name w:val="UnNumbered Heading Char"/>
    <w:basedOn w:val="Heading1Char"/>
    <w:link w:val="UnNumberedHeading"/>
    <w:rsid w:val="00866138"/>
    <w:rPr>
      <w:rFonts w:ascii="Arial Black" w:eastAsiaTheme="majorEastAsia" w:hAnsi="Arial Black" w:cstheme="majorBidi"/>
      <w:b/>
      <w:color w:val="000000" w:themeColor="text1"/>
      <w:sz w:val="40"/>
      <w:szCs w:val="32"/>
    </w:rPr>
  </w:style>
  <w:style w:type="paragraph" w:customStyle="1" w:styleId="UnNumberedSubheading2">
    <w:name w:val="UnNumbered Subheading 2"/>
    <w:basedOn w:val="Heading3"/>
    <w:link w:val="UnNumberedSubheading2Char"/>
    <w:qFormat/>
    <w:rsid w:val="00524FF4"/>
    <w:pPr>
      <w:numPr>
        <w:ilvl w:val="0"/>
        <w:numId w:val="0"/>
      </w:numPr>
      <w:ind w:left="720" w:hanging="720"/>
    </w:pPr>
  </w:style>
  <w:style w:type="character" w:customStyle="1" w:styleId="UnNumberedSubheadingChar">
    <w:name w:val="UnNumbered Subheading Char"/>
    <w:basedOn w:val="Heading2Char"/>
    <w:link w:val="UnNumberedSubheading"/>
    <w:rsid w:val="00866138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customStyle="1" w:styleId="UnNumberedSubheading2Char">
    <w:name w:val="UnNumbered Subheading 2 Char"/>
    <w:basedOn w:val="Heading3Char"/>
    <w:link w:val="UnNumberedSubheading2"/>
    <w:rsid w:val="00524FF4"/>
    <w:rPr>
      <w:rFonts w:ascii="Arial" w:eastAsiaTheme="majorEastAsia" w:hAnsi="Arial" w:cstheme="majorBidi"/>
      <w:b/>
      <w:color w:val="000000" w:themeColor="text1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BD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7667F"/>
    <w:pPr>
      <w:spacing w:after="0" w:line="240" w:lineRule="auto"/>
    </w:pPr>
    <w:rPr>
      <w:rFonts w:ascii="Arial" w:hAnsi="Arial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766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66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667F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6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667F"/>
    <w:rPr>
      <w:rFonts w:ascii="Arial" w:hAnsi="Arial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2476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LeodL\Downloads\Mercury%20Template%202%20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ercur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6c73f1-69bd-4c34-b23c-c349f4b05d16">
      <Terms xmlns="http://schemas.microsoft.com/office/infopath/2007/PartnerControls"/>
    </lcf76f155ced4ddcb4097134ff3c332f>
    <TaxCatchAll xmlns="76afd6fa-f7c6-4a40-9b02-66fe45dcb730" xsi:nil="true"/>
    <Who xmlns="3c6c73f1-69bd-4c34-b23c-c349f4b05d16">
      <UserInfo>
        <DisplayName/>
        <AccountId xsi:nil="true"/>
        <AccountType/>
      </UserInfo>
    </Wh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43FADCAEC6FA49A57B62E4F8EFE8C4" ma:contentTypeVersion="22" ma:contentTypeDescription="Create a new document." ma:contentTypeScope="" ma:versionID="8f696fc3a60e8809765a01bc1923dd4a">
  <xsd:schema xmlns:xsd="http://www.w3.org/2001/XMLSchema" xmlns:xs="http://www.w3.org/2001/XMLSchema" xmlns:p="http://schemas.microsoft.com/office/2006/metadata/properties" xmlns:ns2="fa2025ec-10aa-41ae-b347-736a5d70caa1" xmlns:ns3="3c6c73f1-69bd-4c34-b23c-c349f4b05d16" xmlns:ns4="76afd6fa-f7c6-4a40-9b02-66fe45dcb730" targetNamespace="http://schemas.microsoft.com/office/2006/metadata/properties" ma:root="true" ma:fieldsID="7d5d8bea870fa9a8d574a0518e4a5a04" ns2:_="" ns3:_="" ns4:_="">
    <xsd:import namespace="fa2025ec-10aa-41ae-b347-736a5d70caa1"/>
    <xsd:import namespace="3c6c73f1-69bd-4c34-b23c-c349f4b05d16"/>
    <xsd:import namespace="76afd6fa-f7c6-4a40-9b02-66fe45dcb7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Who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025ec-10aa-41ae-b347-736a5d70ca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c73f1-69bd-4c34-b23c-c349f4b05d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4dacf7f-cd12-4e84-9fe3-ab2dbc2ca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Who" ma:index="26" nillable="true" ma:displayName="Who" ma:format="Dropdown" ma:list="UserInfo" ma:SharePointGroup="0" ma:internalName="Wh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fd6fa-f7c6-4a40-9b02-66fe45dcb730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88f776b-6615-464b-84df-d2d4f3af618e}" ma:internalName="TaxCatchAll" ma:showField="CatchAllData" ma:web="76afd6fa-f7c6-4a40-9b02-66fe45dcb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F9A777-0B83-47C1-944F-B88E5E997979}">
  <ds:schemaRefs>
    <ds:schemaRef ds:uri="http://schemas.microsoft.com/office/2006/metadata/properties"/>
    <ds:schemaRef ds:uri="http://schemas.microsoft.com/office/infopath/2007/PartnerControls"/>
    <ds:schemaRef ds:uri="3c6c73f1-69bd-4c34-b23c-c349f4b05d16"/>
    <ds:schemaRef ds:uri="76afd6fa-f7c6-4a40-9b02-66fe45dcb730"/>
  </ds:schemaRefs>
</ds:datastoreItem>
</file>

<file path=customXml/itemProps2.xml><?xml version="1.0" encoding="utf-8"?>
<ds:datastoreItem xmlns:ds="http://schemas.openxmlformats.org/officeDocument/2006/customXml" ds:itemID="{5798F1E6-A37B-43D1-9E76-963FEAF146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9F8B63-FF64-4854-860E-EAEADD4836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814EE0-D8B0-4EE7-A898-EF51226A7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025ec-10aa-41ae-b347-736a5d70caa1"/>
    <ds:schemaRef ds:uri="3c6c73f1-69bd-4c34-b23c-c349f4b05d16"/>
    <ds:schemaRef ds:uri="76afd6fa-f7c6-4a40-9b02-66fe45dcb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89a264-410b-4234-b8e4-fb1838139a06}" enabled="1" method="Privileged" siteId="{864e4889-04a2-416e-9f88-ca5ce1c6c1b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C:\Users\McLeodL\Downloads\Mercury Template 2 (4).dotx</Template>
  <TotalTime>0</TotalTime>
  <Pages>3</Pages>
  <Words>1414</Words>
  <Characters>5984</Characters>
  <Application>Microsoft Office Word</Application>
  <DocSecurity>0</DocSecurity>
  <Lines>130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Mighty River Power</Company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McLeod</dc:creator>
  <cp:keywords/>
  <dc:description>Designed By Insight Creative, Created by www.allfields.co.nz</dc:description>
  <cp:lastModifiedBy>Pori Workman</cp:lastModifiedBy>
  <cp:revision>2</cp:revision>
  <cp:lastPrinted>2016-07-07T12:02:00Z</cp:lastPrinted>
  <dcterms:created xsi:type="dcterms:W3CDTF">2026-03-16T05:15:00Z</dcterms:created>
  <dcterms:modified xsi:type="dcterms:W3CDTF">2026-03-16T05:15:00Z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3bf549b5f987125ab6818fc6ada6af68c2d1d16cbd0caa5cf2b50a847743ac98</vt:lpwstr>
  </property>
  <property fmtid="{D5CDD505-2E9C-101B-9397-08002B2CF9AE}" pid="3" name="ClassificationContentMarkingFooterShapeIds">
    <vt:lpwstr>19fda02a,724f7a5c,27fd9743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Classification: General</vt:lpwstr>
  </property>
  <property fmtid="{D5CDD505-2E9C-101B-9397-08002B2CF9AE}" pid="6" name="ContentTypeId">
    <vt:lpwstr>0x010100DC43FADCAEC6FA49A57B62E4F8EFE8C4</vt:lpwstr>
  </property>
</Properties>
</file>